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A6" w:rsidRPr="00262F67" w:rsidRDefault="001B11A6" w:rsidP="00EA34D3">
      <w:pPr>
        <w:spacing w:line="480" w:lineRule="exact"/>
        <w:jc w:val="center"/>
        <w:rPr>
          <w:rFonts w:ascii="方正小标宋简体" w:eastAsia="方正小标宋简体" w:hAnsi="Simsun" w:cs="Times New Roman"/>
          <w:color w:val="000000"/>
          <w:kern w:val="0"/>
          <w:sz w:val="33"/>
          <w:szCs w:val="33"/>
        </w:rPr>
      </w:pPr>
      <w:r w:rsidRPr="00262F67">
        <w:rPr>
          <w:rFonts w:ascii="方正小标宋简体" w:eastAsia="方正小标宋简体" w:hAnsi="Simsun" w:cs="方正小标宋简体" w:hint="eastAsia"/>
          <w:color w:val="000000"/>
          <w:kern w:val="0"/>
          <w:sz w:val="33"/>
          <w:szCs w:val="33"/>
        </w:rPr>
        <w:t>关于报送</w:t>
      </w:r>
      <w:r w:rsidRPr="00262F67">
        <w:rPr>
          <w:rFonts w:ascii="方正小标宋简体" w:eastAsia="方正小标宋简体" w:hAnsi="Simsun" w:cs="方正小标宋简体"/>
          <w:color w:val="000000"/>
          <w:kern w:val="0"/>
          <w:sz w:val="33"/>
          <w:szCs w:val="33"/>
        </w:rPr>
        <w:t>2016</w:t>
      </w:r>
      <w:r w:rsidRPr="00262F67">
        <w:rPr>
          <w:rFonts w:ascii="方正小标宋简体" w:eastAsia="方正小标宋简体" w:hAnsi="Simsun" w:cs="方正小标宋简体" w:hint="eastAsia"/>
          <w:color w:val="000000"/>
          <w:kern w:val="0"/>
          <w:sz w:val="33"/>
          <w:szCs w:val="33"/>
        </w:rPr>
        <w:t>年通用办公设备政府采购的通知</w:t>
      </w:r>
    </w:p>
    <w:p w:rsidR="001B11A6" w:rsidRDefault="001B11A6" w:rsidP="00EA34D3">
      <w:pPr>
        <w:pStyle w:val="NormalWeb"/>
        <w:spacing w:before="0" w:beforeAutospacing="0" w:after="0" w:afterAutospacing="0" w:line="480" w:lineRule="exact"/>
        <w:rPr>
          <w:rFonts w:ascii="仿宋_GB2312" w:eastAsia="仿宋_GB2312" w:cs="Times New Roman"/>
          <w:b/>
          <w:bCs/>
          <w:sz w:val="28"/>
          <w:szCs w:val="28"/>
        </w:rPr>
      </w:pPr>
    </w:p>
    <w:p w:rsidR="001B11A6" w:rsidRDefault="001B11A6" w:rsidP="00EA34D3">
      <w:pPr>
        <w:pStyle w:val="NormalWeb"/>
        <w:spacing w:before="0" w:beforeAutospacing="0" w:after="0" w:afterAutospacing="0" w:line="480" w:lineRule="exact"/>
        <w:rPr>
          <w:rFonts w:ascii="仿宋_GB2312" w:eastAsia="仿宋_GB2312" w:cs="Times New Roman"/>
          <w:sz w:val="28"/>
          <w:szCs w:val="28"/>
        </w:rPr>
      </w:pPr>
      <w:r w:rsidRPr="00A57986">
        <w:rPr>
          <w:rFonts w:ascii="仿宋_GB2312" w:eastAsia="仿宋_GB2312" w:cs="仿宋_GB2312" w:hint="eastAsia"/>
          <w:b/>
          <w:bCs/>
          <w:sz w:val="28"/>
          <w:szCs w:val="28"/>
        </w:rPr>
        <w:t>各部门、单位、院（系）：</w:t>
      </w:r>
      <w:r w:rsidRPr="00A57986">
        <w:rPr>
          <w:rFonts w:ascii="仿宋_GB2312" w:eastAsia="仿宋_GB2312" w:cs="Times New Roman"/>
          <w:sz w:val="28"/>
          <w:szCs w:val="28"/>
        </w:rPr>
        <w:br/>
      </w:r>
      <w:r w:rsidRPr="00A57986">
        <w:rPr>
          <w:rFonts w:eastAsia="仿宋_GB2312" w:cs="Times New Roman"/>
          <w:sz w:val="28"/>
          <w:szCs w:val="28"/>
        </w:rPr>
        <w:t>  </w:t>
      </w:r>
      <w:r w:rsidRPr="00A57986">
        <w:rPr>
          <w:rFonts w:ascii="仿宋_GB2312" w:eastAsia="仿宋_GB2312" w:cs="仿宋_GB2312"/>
          <w:sz w:val="28"/>
          <w:szCs w:val="28"/>
        </w:rPr>
        <w:t xml:space="preserve">  </w:t>
      </w:r>
      <w:r w:rsidRPr="00A57986">
        <w:rPr>
          <w:rFonts w:ascii="仿宋_GB2312" w:eastAsia="仿宋_GB2312" w:cs="仿宋_GB2312" w:hint="eastAsia"/>
          <w:sz w:val="28"/>
          <w:szCs w:val="28"/>
        </w:rPr>
        <w:t>按照《山东省政府采购管理办法》（山东省人民政府令</w:t>
      </w:r>
      <w:r w:rsidRPr="00A57986">
        <w:rPr>
          <w:rFonts w:ascii="仿宋_GB2312" w:eastAsia="仿宋_GB2312" w:cs="仿宋_GB2312"/>
          <w:sz w:val="28"/>
          <w:szCs w:val="28"/>
        </w:rPr>
        <w:t>262</w:t>
      </w:r>
      <w:r w:rsidRPr="00A57986">
        <w:rPr>
          <w:rFonts w:ascii="仿宋_GB2312" w:eastAsia="仿宋_GB2312" w:cs="仿宋_GB2312" w:hint="eastAsia"/>
          <w:sz w:val="28"/>
          <w:szCs w:val="28"/>
        </w:rPr>
        <w:t>号）、《关于</w:t>
      </w:r>
      <w:r w:rsidRPr="00A57986">
        <w:rPr>
          <w:rFonts w:ascii="仿宋_GB2312" w:eastAsia="仿宋_GB2312" w:cs="仿宋_GB2312"/>
          <w:sz w:val="28"/>
          <w:szCs w:val="28"/>
        </w:rPr>
        <w:t>2016</w:t>
      </w:r>
      <w:r w:rsidRPr="00A57986">
        <w:rPr>
          <w:rFonts w:ascii="仿宋_GB2312" w:eastAsia="仿宋_GB2312" w:cs="仿宋_GB2312" w:hint="eastAsia"/>
          <w:sz w:val="28"/>
          <w:szCs w:val="28"/>
        </w:rPr>
        <w:t>年省级政府采购预算编制有关事项的通知》（鲁财采〔</w:t>
      </w:r>
      <w:r w:rsidRPr="00A57986">
        <w:rPr>
          <w:rFonts w:ascii="仿宋_GB2312" w:eastAsia="仿宋_GB2312" w:cs="仿宋_GB2312"/>
          <w:sz w:val="28"/>
          <w:szCs w:val="28"/>
        </w:rPr>
        <w:t>2015</w:t>
      </w:r>
      <w:r w:rsidRPr="00A57986">
        <w:rPr>
          <w:rFonts w:ascii="仿宋_GB2312" w:eastAsia="仿宋_GB2312" w:cs="仿宋_GB2312" w:hint="eastAsia"/>
          <w:sz w:val="28"/>
          <w:szCs w:val="28"/>
        </w:rPr>
        <w:t>〕</w:t>
      </w:r>
      <w:r w:rsidRPr="00A57986">
        <w:rPr>
          <w:rFonts w:ascii="仿宋_GB2312" w:eastAsia="仿宋_GB2312" w:cs="仿宋_GB2312"/>
          <w:sz w:val="28"/>
          <w:szCs w:val="28"/>
        </w:rPr>
        <w:t>53</w:t>
      </w:r>
      <w:r w:rsidRPr="00A57986">
        <w:rPr>
          <w:rFonts w:ascii="仿宋_GB2312" w:eastAsia="仿宋_GB2312" w:cs="仿宋_GB2312" w:hint="eastAsia"/>
          <w:sz w:val="28"/>
          <w:szCs w:val="28"/>
        </w:rPr>
        <w:t>号）要求，通用办公设备实行政府采购，现就有关事项通知如下：</w:t>
      </w:r>
      <w:r w:rsidRPr="00A57986">
        <w:rPr>
          <w:rFonts w:eastAsia="仿宋_GB2312" w:cs="Times New Roman"/>
          <w:sz w:val="28"/>
          <w:szCs w:val="28"/>
        </w:rPr>
        <w:t> </w:t>
      </w:r>
      <w:r w:rsidRPr="00A57986">
        <w:rPr>
          <w:rFonts w:ascii="仿宋_GB2312" w:eastAsia="仿宋_GB2312" w:cs="Times New Roman"/>
          <w:sz w:val="28"/>
          <w:szCs w:val="28"/>
        </w:rPr>
        <w:br/>
      </w:r>
      <w:r w:rsidRPr="00A57986">
        <w:rPr>
          <w:rFonts w:ascii="仿宋_GB2312" w:eastAsia="仿宋_GB2312" w:cs="仿宋_GB2312"/>
          <w:sz w:val="28"/>
          <w:szCs w:val="28"/>
        </w:rPr>
        <w:t xml:space="preserve">    </w:t>
      </w:r>
      <w:r w:rsidRPr="00A57986">
        <w:rPr>
          <w:rFonts w:ascii="仿宋_GB2312" w:eastAsia="仿宋_GB2312" w:cs="仿宋_GB2312" w:hint="eastAsia"/>
          <w:sz w:val="28"/>
          <w:szCs w:val="28"/>
        </w:rPr>
        <w:t>一、通用办公设备品目</w:t>
      </w:r>
    </w:p>
    <w:p w:rsidR="001B11A6" w:rsidRDefault="001B11A6" w:rsidP="00262F67">
      <w:pPr>
        <w:pStyle w:val="NormalWeb"/>
        <w:spacing w:before="0" w:beforeAutospacing="0" w:after="0" w:afterAutospacing="0" w:line="48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（一）</w:t>
      </w:r>
      <w:r w:rsidRPr="00A57986">
        <w:rPr>
          <w:rFonts w:ascii="仿宋_GB2312" w:eastAsia="仿宋_GB2312" w:cs="仿宋_GB2312" w:hint="eastAsia"/>
          <w:sz w:val="28"/>
          <w:szCs w:val="28"/>
        </w:rPr>
        <w:t>、批量集中采购品目包括：计算机（台式计算机、</w:t>
      </w:r>
      <w:r w:rsidRPr="00A57986">
        <w:rPr>
          <w:rFonts w:ascii="仿宋_GB2312" w:eastAsia="仿宋_GB2312" w:cs="仿宋_GB2312"/>
          <w:sz w:val="28"/>
          <w:szCs w:val="28"/>
        </w:rPr>
        <w:t xml:space="preserve"> </w:t>
      </w:r>
      <w:r w:rsidRPr="00A57986">
        <w:rPr>
          <w:rFonts w:ascii="仿宋_GB2312" w:eastAsia="仿宋_GB2312" w:cs="仿宋_GB2312" w:hint="eastAsia"/>
          <w:sz w:val="28"/>
          <w:szCs w:val="28"/>
        </w:rPr>
        <w:t>便携式计算机）、打印机（激光打印机、针式打印机</w:t>
      </w:r>
      <w:r w:rsidRPr="00A57986">
        <w:rPr>
          <w:rFonts w:ascii="仿宋_GB2312" w:eastAsia="仿宋_GB2312" w:cs="仿宋_GB2312"/>
          <w:sz w:val="28"/>
          <w:szCs w:val="28"/>
        </w:rPr>
        <w:t xml:space="preserve"> </w:t>
      </w:r>
      <w:r w:rsidRPr="00A57986">
        <w:rPr>
          <w:rFonts w:ascii="仿宋_GB2312" w:eastAsia="仿宋_GB2312" w:cs="仿宋_GB2312" w:hint="eastAsia"/>
          <w:sz w:val="28"/>
          <w:szCs w:val="28"/>
        </w:rPr>
        <w:t>、喷墨打印机）、复印机、多功能一体机</w:t>
      </w:r>
      <w:r>
        <w:rPr>
          <w:rFonts w:ascii="仿宋_GB2312" w:eastAsia="仿宋_GB2312" w:cs="仿宋_GB2312" w:hint="eastAsia"/>
          <w:sz w:val="28"/>
          <w:szCs w:val="28"/>
        </w:rPr>
        <w:t>、空调</w:t>
      </w:r>
      <w:r w:rsidRPr="00A57986">
        <w:rPr>
          <w:rFonts w:ascii="仿宋_GB2312" w:eastAsia="仿宋_GB2312" w:cs="仿宋_GB2312" w:hint="eastAsia"/>
          <w:sz w:val="28"/>
          <w:szCs w:val="28"/>
        </w:rPr>
        <w:t>。</w:t>
      </w:r>
    </w:p>
    <w:p w:rsidR="001B11A6" w:rsidRPr="00A57986" w:rsidRDefault="001B11A6" w:rsidP="00262F67">
      <w:pPr>
        <w:pStyle w:val="NormalWeb"/>
        <w:spacing w:before="0" w:beforeAutospacing="0" w:after="0" w:afterAutospacing="0" w:line="48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（二）</w:t>
      </w:r>
      <w:r w:rsidRPr="00A57986">
        <w:rPr>
          <w:rFonts w:ascii="仿宋_GB2312" w:eastAsia="仿宋_GB2312" w:cs="仿宋_GB2312" w:hint="eastAsia"/>
          <w:sz w:val="28"/>
          <w:szCs w:val="28"/>
        </w:rPr>
        <w:t>、协议供货采购品目包括：照相机、</w:t>
      </w:r>
      <w:r w:rsidRPr="00A57986">
        <w:rPr>
          <w:rFonts w:ascii="仿宋_GB2312" w:eastAsia="仿宋_GB2312" w:cs="仿宋_GB2312"/>
          <w:sz w:val="28"/>
          <w:szCs w:val="28"/>
        </w:rPr>
        <w:t xml:space="preserve"> </w:t>
      </w:r>
      <w:r w:rsidRPr="00A57986">
        <w:rPr>
          <w:rFonts w:ascii="仿宋_GB2312" w:eastAsia="仿宋_GB2312" w:cs="仿宋_GB2312" w:hint="eastAsia"/>
          <w:sz w:val="28"/>
          <w:szCs w:val="28"/>
        </w:rPr>
        <w:t>摄像机。</w:t>
      </w:r>
    </w:p>
    <w:p w:rsidR="001B11A6" w:rsidRPr="00A57986" w:rsidRDefault="001B11A6" w:rsidP="00262F67">
      <w:pPr>
        <w:pStyle w:val="NormalWeb"/>
        <w:spacing w:before="0" w:beforeAutospacing="0" w:after="0" w:afterAutospacing="0" w:line="48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（三）</w:t>
      </w:r>
      <w:r w:rsidRPr="00A57986">
        <w:rPr>
          <w:rFonts w:ascii="仿宋_GB2312" w:eastAsia="仿宋_GB2312" w:cs="仿宋_GB2312" w:hint="eastAsia"/>
          <w:sz w:val="28"/>
          <w:szCs w:val="28"/>
        </w:rPr>
        <w:t>、定点采购采购品目包括：办公桌、文件柜（橱）、屏风卡位座、货（书）架</w:t>
      </w:r>
      <w:r>
        <w:rPr>
          <w:rFonts w:ascii="仿宋_GB2312" w:eastAsia="仿宋_GB2312" w:cs="仿宋_GB2312" w:hint="eastAsia"/>
          <w:sz w:val="28"/>
          <w:szCs w:val="28"/>
        </w:rPr>
        <w:t>、床</w:t>
      </w:r>
      <w:r w:rsidRPr="00A57986">
        <w:rPr>
          <w:rFonts w:ascii="仿宋_GB2312" w:eastAsia="仿宋_GB2312" w:cs="仿宋_GB2312" w:hint="eastAsia"/>
          <w:sz w:val="28"/>
          <w:szCs w:val="28"/>
        </w:rPr>
        <w:t>等家具。</w:t>
      </w:r>
    </w:p>
    <w:p w:rsidR="001B11A6" w:rsidRDefault="001B11A6" w:rsidP="00262F67">
      <w:pPr>
        <w:pStyle w:val="NormalWeb"/>
        <w:spacing w:before="0" w:beforeAutospacing="0" w:after="0" w:afterAutospacing="0" w:line="48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 w:rsidRPr="00A57986">
        <w:rPr>
          <w:rFonts w:ascii="仿宋_GB2312" w:eastAsia="仿宋_GB2312" w:cs="仿宋_GB2312" w:hint="eastAsia"/>
          <w:sz w:val="28"/>
          <w:szCs w:val="28"/>
        </w:rPr>
        <w:t>二、</w:t>
      </w:r>
      <w:r>
        <w:rPr>
          <w:rFonts w:ascii="仿宋_GB2312" w:eastAsia="仿宋_GB2312" w:cs="仿宋_GB2312" w:hint="eastAsia"/>
          <w:sz w:val="28"/>
          <w:szCs w:val="28"/>
        </w:rPr>
        <w:t>采购方式：资产管理处不再受理零星采购，由山东省政府采购中心进行集中采购。</w:t>
      </w:r>
    </w:p>
    <w:p w:rsidR="001B11A6" w:rsidRPr="00A57986" w:rsidRDefault="001B11A6" w:rsidP="00262F67">
      <w:pPr>
        <w:pStyle w:val="NormalWeb"/>
        <w:spacing w:before="0" w:beforeAutospacing="0" w:after="0" w:afterAutospacing="0" w:line="48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三、</w:t>
      </w:r>
      <w:r w:rsidRPr="00A57986">
        <w:rPr>
          <w:rFonts w:ascii="仿宋_GB2312" w:eastAsia="仿宋_GB2312" w:cs="仿宋_GB2312" w:hint="eastAsia"/>
          <w:sz w:val="28"/>
          <w:szCs w:val="28"/>
        </w:rPr>
        <w:t>为切实做好采购工作，保障学校教学、科研和行政办公等各项工作正常开展，各部门、单位、院（系）应结合工作需要，本着必需、节约</w:t>
      </w:r>
      <w:r>
        <w:rPr>
          <w:rFonts w:ascii="仿宋_GB2312" w:eastAsia="仿宋_GB2312" w:cs="仿宋_GB2312" w:hint="eastAsia"/>
          <w:sz w:val="28"/>
          <w:szCs w:val="28"/>
        </w:rPr>
        <w:t>的</w:t>
      </w:r>
      <w:r w:rsidRPr="00A57986">
        <w:rPr>
          <w:rFonts w:ascii="仿宋_GB2312" w:eastAsia="仿宋_GB2312" w:cs="仿宋_GB2312" w:hint="eastAsia"/>
          <w:sz w:val="28"/>
          <w:szCs w:val="28"/>
        </w:rPr>
        <w:t>原则确定</w:t>
      </w:r>
      <w:r>
        <w:rPr>
          <w:rFonts w:ascii="仿宋_GB2312" w:eastAsia="仿宋_GB2312" w:cs="仿宋_GB2312"/>
          <w:sz w:val="28"/>
          <w:szCs w:val="28"/>
        </w:rPr>
        <w:t>2016</w:t>
      </w:r>
      <w:r>
        <w:rPr>
          <w:rFonts w:ascii="仿宋_GB2312" w:eastAsia="仿宋_GB2312" w:cs="仿宋_GB2312" w:hint="eastAsia"/>
          <w:sz w:val="28"/>
          <w:szCs w:val="28"/>
        </w:rPr>
        <w:t>年度通用办公设备需求数量</w:t>
      </w:r>
      <w:r w:rsidRPr="00A57986">
        <w:rPr>
          <w:rFonts w:ascii="仿宋_GB2312" w:eastAsia="仿宋_GB2312" w:cs="仿宋_GB2312" w:hint="eastAsia"/>
          <w:sz w:val="28"/>
          <w:szCs w:val="28"/>
        </w:rPr>
        <w:t>。根据</w:t>
      </w:r>
      <w:r>
        <w:rPr>
          <w:rFonts w:ascii="仿宋_GB2312" w:eastAsia="仿宋_GB2312" w:cs="仿宋_GB2312" w:hint="eastAsia"/>
          <w:sz w:val="28"/>
          <w:szCs w:val="28"/>
        </w:rPr>
        <w:t>工作安排</w:t>
      </w:r>
      <w:r w:rsidRPr="00A57986">
        <w:rPr>
          <w:rFonts w:ascii="仿宋_GB2312" w:eastAsia="仿宋_GB2312" w:cs="仿宋_GB2312" w:hint="eastAsia"/>
          <w:sz w:val="28"/>
          <w:szCs w:val="28"/>
        </w:rPr>
        <w:t>，</w:t>
      </w:r>
      <w:r w:rsidRPr="00A57986">
        <w:rPr>
          <w:rFonts w:ascii="仿宋_GB2312" w:eastAsia="仿宋_GB2312" w:cs="仿宋_GB2312"/>
          <w:sz w:val="28"/>
          <w:szCs w:val="28"/>
        </w:rPr>
        <w:t xml:space="preserve"> 2016</w:t>
      </w:r>
      <w:r w:rsidRPr="00A57986">
        <w:rPr>
          <w:rFonts w:ascii="仿宋_GB2312" w:eastAsia="仿宋_GB2312" w:cs="仿宋_GB2312" w:hint="eastAsia"/>
          <w:sz w:val="28"/>
          <w:szCs w:val="28"/>
        </w:rPr>
        <w:t>年度通用办公设备购置计划于</w:t>
      </w:r>
      <w:r w:rsidRPr="00A57986">
        <w:rPr>
          <w:rFonts w:ascii="仿宋_GB2312" w:eastAsia="仿宋_GB2312" w:cs="仿宋_GB2312"/>
          <w:sz w:val="28"/>
          <w:szCs w:val="28"/>
        </w:rPr>
        <w:t>2015</w:t>
      </w:r>
      <w:r w:rsidRPr="00A57986">
        <w:rPr>
          <w:rFonts w:ascii="仿宋_GB2312" w:eastAsia="仿宋_GB2312" w:cs="仿宋_GB2312" w:hint="eastAsia"/>
          <w:sz w:val="28"/>
          <w:szCs w:val="28"/>
        </w:rPr>
        <w:t>年</w:t>
      </w:r>
      <w:r w:rsidRPr="00A57986">
        <w:rPr>
          <w:rFonts w:ascii="仿宋_GB2312" w:eastAsia="仿宋_GB2312" w:cs="仿宋_GB2312"/>
          <w:sz w:val="28"/>
          <w:szCs w:val="28"/>
        </w:rPr>
        <w:t>12</w:t>
      </w:r>
      <w:r w:rsidRPr="00A57986">
        <w:rPr>
          <w:rFonts w:ascii="仿宋_GB2312" w:eastAsia="仿宋_GB2312" w:cs="仿宋_GB2312" w:hint="eastAsia"/>
          <w:sz w:val="28"/>
          <w:szCs w:val="28"/>
        </w:rPr>
        <w:t>月</w:t>
      </w:r>
      <w:r w:rsidRPr="00A57986">
        <w:rPr>
          <w:rFonts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/>
          <w:sz w:val="28"/>
          <w:szCs w:val="28"/>
        </w:rPr>
        <w:t>2</w:t>
      </w:r>
      <w:r w:rsidRPr="00A57986">
        <w:rPr>
          <w:rFonts w:ascii="仿宋_GB2312" w:eastAsia="仿宋_GB2312" w:cs="仿宋_GB2312" w:hint="eastAsia"/>
          <w:sz w:val="28"/>
          <w:szCs w:val="28"/>
        </w:rPr>
        <w:t>日前报送资产管理处，以便汇</w:t>
      </w:r>
      <w:r>
        <w:rPr>
          <w:rFonts w:ascii="仿宋_GB2312" w:eastAsia="仿宋_GB2312" w:cs="仿宋_GB2312" w:hint="eastAsia"/>
          <w:sz w:val="28"/>
          <w:szCs w:val="28"/>
        </w:rPr>
        <w:t>总</w:t>
      </w:r>
      <w:r w:rsidRPr="00A57986">
        <w:rPr>
          <w:rFonts w:ascii="仿宋_GB2312" w:eastAsia="仿宋_GB2312" w:cs="仿宋_GB2312" w:hint="eastAsia"/>
          <w:sz w:val="28"/>
          <w:szCs w:val="28"/>
        </w:rPr>
        <w:t>上报省财政厅。</w:t>
      </w:r>
      <w:r w:rsidRPr="00A57986">
        <w:rPr>
          <w:rFonts w:eastAsia="仿宋_GB2312" w:cs="Times New Roman"/>
          <w:sz w:val="28"/>
          <w:szCs w:val="28"/>
        </w:rPr>
        <w:t> </w:t>
      </w:r>
    </w:p>
    <w:p w:rsidR="001B11A6" w:rsidRPr="00A57986" w:rsidRDefault="001B11A6" w:rsidP="00EA34D3">
      <w:pPr>
        <w:pStyle w:val="NormalWeb"/>
        <w:spacing w:before="0" w:beforeAutospacing="0" w:after="0" w:afterAutospacing="0" w:line="480" w:lineRule="exac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</w:t>
      </w:r>
      <w:r>
        <w:rPr>
          <w:rFonts w:ascii="仿宋_GB2312" w:eastAsia="仿宋_GB2312" w:cs="仿宋_GB2312" w:hint="eastAsia"/>
          <w:sz w:val="28"/>
          <w:szCs w:val="28"/>
        </w:rPr>
        <w:t>四</w:t>
      </w:r>
      <w:r w:rsidRPr="00A57986">
        <w:rPr>
          <w:rFonts w:ascii="仿宋_GB2312" w:eastAsia="仿宋_GB2312" w:cs="仿宋_GB2312" w:hint="eastAsia"/>
          <w:sz w:val="28"/>
          <w:szCs w:val="28"/>
        </w:rPr>
        <w:t>、</w:t>
      </w:r>
      <w:r>
        <w:rPr>
          <w:rFonts w:ascii="仿宋_GB2312" w:eastAsia="仿宋_GB2312" w:cs="仿宋_GB2312" w:hint="eastAsia"/>
          <w:sz w:val="28"/>
          <w:szCs w:val="28"/>
        </w:rPr>
        <w:t>请各部门将附件</w:t>
      </w:r>
      <w:r>
        <w:rPr>
          <w:rFonts w:ascii="仿宋_GB2312" w:eastAsia="仿宋_GB2312" w:cs="仿宋_GB2312"/>
          <w:sz w:val="28"/>
          <w:szCs w:val="28"/>
        </w:rPr>
        <w:t>1</w:t>
      </w:r>
      <w:r w:rsidRPr="00A57986">
        <w:rPr>
          <w:rFonts w:ascii="仿宋_GB2312" w:eastAsia="仿宋_GB2312" w:cs="仿宋_GB2312" w:hint="eastAsia"/>
          <w:sz w:val="28"/>
          <w:szCs w:val="28"/>
        </w:rPr>
        <w:t>《滨州医学院通用办公设备采购申请</w:t>
      </w:r>
      <w:r>
        <w:rPr>
          <w:rFonts w:ascii="仿宋_GB2312" w:eastAsia="仿宋_GB2312" w:cs="仿宋_GB2312" w:hint="eastAsia"/>
          <w:sz w:val="28"/>
          <w:szCs w:val="28"/>
        </w:rPr>
        <w:t>汇总</w:t>
      </w:r>
      <w:r w:rsidRPr="00A57986">
        <w:rPr>
          <w:rFonts w:ascii="仿宋_GB2312" w:eastAsia="仿宋_GB2312" w:cs="仿宋_GB2312" w:hint="eastAsia"/>
          <w:sz w:val="28"/>
          <w:szCs w:val="28"/>
        </w:rPr>
        <w:t>表》</w:t>
      </w:r>
      <w:r>
        <w:rPr>
          <w:rFonts w:ascii="仿宋_GB2312" w:eastAsia="仿宋_GB2312" w:cs="仿宋_GB2312" w:hint="eastAsia"/>
          <w:sz w:val="28"/>
          <w:szCs w:val="28"/>
        </w:rPr>
        <w:t>、附件</w:t>
      </w: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《</w:t>
      </w:r>
      <w:r w:rsidRPr="00EC2BAB">
        <w:rPr>
          <w:rFonts w:ascii="仿宋_GB2312" w:eastAsia="仿宋_GB2312" w:cs="仿宋_GB2312" w:hint="eastAsia"/>
          <w:sz w:val="28"/>
          <w:szCs w:val="28"/>
        </w:rPr>
        <w:t>滨州医学院通用办公设备采购申请表</w:t>
      </w:r>
      <w:r>
        <w:rPr>
          <w:rFonts w:ascii="仿宋_GB2312" w:eastAsia="仿宋_GB2312" w:cs="仿宋_GB2312" w:hint="eastAsia"/>
          <w:sz w:val="28"/>
          <w:szCs w:val="28"/>
        </w:rPr>
        <w:t>》</w:t>
      </w:r>
      <w:r w:rsidRPr="00A57986">
        <w:rPr>
          <w:rFonts w:ascii="仿宋_GB2312" w:eastAsia="仿宋_GB2312" w:cs="仿宋_GB2312" w:hint="eastAsia"/>
          <w:sz w:val="28"/>
          <w:szCs w:val="28"/>
        </w:rPr>
        <w:t>电子版发</w:t>
      </w:r>
      <w:r>
        <w:rPr>
          <w:rFonts w:ascii="仿宋_GB2312" w:eastAsia="仿宋_GB2312" w:cs="仿宋_GB2312" w:hint="eastAsia"/>
          <w:sz w:val="28"/>
          <w:szCs w:val="28"/>
        </w:rPr>
        <w:t>至邮箱：</w:t>
      </w:r>
      <w:hyperlink r:id="rId6" w:history="1">
        <w:r w:rsidRPr="00256391">
          <w:rPr>
            <w:rStyle w:val="Hyperlink"/>
            <w:rFonts w:ascii="仿宋_GB2312" w:eastAsia="仿宋_GB2312" w:cs="仿宋_GB2312"/>
            <w:sz w:val="28"/>
            <w:szCs w:val="28"/>
          </w:rPr>
          <w:t>9556982@qq.com</w:t>
        </w:r>
      </w:hyperlink>
      <w:r>
        <w:rPr>
          <w:rFonts w:ascii="仿宋_GB2312" w:eastAsia="仿宋_GB2312" w:cs="仿宋_GB2312" w:hint="eastAsia"/>
          <w:sz w:val="28"/>
          <w:szCs w:val="28"/>
        </w:rPr>
        <w:t>；纸质版需经</w:t>
      </w:r>
      <w:r w:rsidRPr="00A57986">
        <w:rPr>
          <w:rFonts w:ascii="仿宋_GB2312" w:eastAsia="仿宋_GB2312" w:cs="仿宋_GB2312" w:hint="eastAsia"/>
          <w:sz w:val="28"/>
          <w:szCs w:val="28"/>
        </w:rPr>
        <w:t>部门</w:t>
      </w:r>
      <w:r>
        <w:rPr>
          <w:rFonts w:ascii="仿宋_GB2312" w:eastAsia="仿宋_GB2312" w:cs="仿宋_GB2312" w:hint="eastAsia"/>
          <w:sz w:val="28"/>
          <w:szCs w:val="28"/>
        </w:rPr>
        <w:t>主要</w:t>
      </w:r>
      <w:r w:rsidRPr="00A57986">
        <w:rPr>
          <w:rFonts w:ascii="仿宋_GB2312" w:eastAsia="仿宋_GB2312" w:cs="仿宋_GB2312" w:hint="eastAsia"/>
          <w:sz w:val="28"/>
          <w:szCs w:val="28"/>
        </w:rPr>
        <w:t>负责人签字并加盖公章后报资产管理处。联系人：于平，联系电话：</w:t>
      </w:r>
      <w:r w:rsidRPr="00A57986">
        <w:rPr>
          <w:rFonts w:ascii="仿宋_GB2312" w:eastAsia="仿宋_GB2312" w:cs="仿宋_GB2312"/>
          <w:sz w:val="28"/>
          <w:szCs w:val="28"/>
        </w:rPr>
        <w:t>6913089</w:t>
      </w:r>
      <w:r w:rsidRPr="00A57986">
        <w:rPr>
          <w:rFonts w:ascii="仿宋_GB2312" w:eastAsia="仿宋_GB2312" w:cs="仿宋_GB2312" w:hint="eastAsia"/>
          <w:sz w:val="28"/>
          <w:szCs w:val="28"/>
        </w:rPr>
        <w:t>。</w:t>
      </w:r>
    </w:p>
    <w:p w:rsidR="001B11A6" w:rsidRPr="00A57986" w:rsidRDefault="001B11A6" w:rsidP="00262F67">
      <w:pPr>
        <w:pStyle w:val="NormalWeb"/>
        <w:spacing w:before="0" w:beforeAutospacing="0" w:after="0" w:afterAutospacing="0" w:line="48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 w:rsidRPr="00A57986">
        <w:rPr>
          <w:rFonts w:ascii="仿宋_GB2312" w:eastAsia="仿宋_GB2312" w:cs="仿宋_GB2312" w:hint="eastAsia"/>
          <w:sz w:val="28"/>
          <w:szCs w:val="28"/>
        </w:rPr>
        <w:t>特此通知。</w:t>
      </w:r>
      <w:r w:rsidRPr="00A57986">
        <w:rPr>
          <w:rFonts w:eastAsia="仿宋_GB2312" w:cs="Times New Roman"/>
          <w:sz w:val="28"/>
          <w:szCs w:val="28"/>
        </w:rPr>
        <w:t> </w:t>
      </w:r>
    </w:p>
    <w:p w:rsidR="001B11A6" w:rsidRPr="00EC2BAB" w:rsidRDefault="001B11A6" w:rsidP="00262F67">
      <w:pPr>
        <w:pStyle w:val="NormalWeb"/>
        <w:spacing w:before="0" w:beforeAutospacing="0" w:after="0" w:afterAutospacing="0" w:line="480" w:lineRule="exact"/>
        <w:ind w:firstLineChars="195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资产管理处</w:t>
      </w:r>
    </w:p>
    <w:p w:rsidR="001B11A6" w:rsidRPr="00EC2BAB" w:rsidRDefault="001B11A6" w:rsidP="00262F67">
      <w:pPr>
        <w:pStyle w:val="NormalWeb"/>
        <w:spacing w:before="0" w:beforeAutospacing="0" w:after="0" w:afterAutospacing="0" w:line="480" w:lineRule="exact"/>
        <w:ind w:firstLineChars="1800" w:firstLine="31680"/>
        <w:rPr>
          <w:rFonts w:ascii="仿宋_GB2312" w:eastAsia="仿宋_GB2312" w:cs="Times New Roman"/>
          <w:sz w:val="28"/>
          <w:szCs w:val="28"/>
        </w:rPr>
      </w:pPr>
      <w:r w:rsidRPr="00EC2BAB">
        <w:rPr>
          <w:rFonts w:ascii="仿宋_GB2312" w:eastAsia="仿宋_GB2312" w:cs="仿宋_GB2312"/>
          <w:sz w:val="28"/>
          <w:szCs w:val="28"/>
        </w:rPr>
        <w:t>2015</w:t>
      </w:r>
      <w:r w:rsidRPr="00EC2BAB"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12</w:t>
      </w:r>
      <w:r w:rsidRPr="00EC2BAB"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2</w:t>
      </w:r>
      <w:r w:rsidRPr="00EC2BAB">
        <w:rPr>
          <w:rFonts w:ascii="仿宋_GB2312" w:eastAsia="仿宋_GB2312" w:cs="仿宋_GB2312" w:hint="eastAsia"/>
          <w:sz w:val="28"/>
          <w:szCs w:val="28"/>
        </w:rPr>
        <w:t>日</w:t>
      </w:r>
    </w:p>
    <w:p w:rsidR="001B11A6" w:rsidRDefault="001B11A6">
      <w:pPr>
        <w:widowControl/>
        <w:jc w:val="left"/>
        <w:rPr>
          <w:rFonts w:ascii="宋体" w:cs="Times New Roman"/>
          <w:kern w:val="0"/>
          <w:sz w:val="24"/>
          <w:szCs w:val="24"/>
        </w:rPr>
      </w:pPr>
    </w:p>
    <w:p w:rsidR="001B11A6" w:rsidRPr="003031C7" w:rsidRDefault="001B11A6" w:rsidP="003031C7">
      <w:pPr>
        <w:pStyle w:val="NormalWeb"/>
        <w:spacing w:line="530" w:lineRule="atLeast"/>
        <w:rPr>
          <w:rFonts w:cs="Times New Roman"/>
          <w:sz w:val="28"/>
          <w:szCs w:val="28"/>
        </w:rPr>
      </w:pPr>
      <w:r w:rsidRPr="003031C7">
        <w:rPr>
          <w:rFonts w:hint="eastAsia"/>
          <w:sz w:val="28"/>
          <w:szCs w:val="28"/>
        </w:rPr>
        <w:t>附件</w:t>
      </w:r>
      <w:r w:rsidRPr="003031C7">
        <w:rPr>
          <w:sz w:val="28"/>
          <w:szCs w:val="28"/>
        </w:rPr>
        <w:t>1</w:t>
      </w:r>
      <w:r w:rsidRPr="003031C7">
        <w:rPr>
          <w:rFonts w:hint="eastAsia"/>
          <w:sz w:val="28"/>
          <w:szCs w:val="28"/>
        </w:rPr>
        <w:t>：</w:t>
      </w:r>
    </w:p>
    <w:p w:rsidR="001B11A6" w:rsidRPr="008D3E47" w:rsidRDefault="001B11A6" w:rsidP="00523D96">
      <w:pPr>
        <w:pStyle w:val="NormalWeb"/>
        <w:spacing w:line="530" w:lineRule="atLeast"/>
        <w:jc w:val="center"/>
        <w:rPr>
          <w:rFonts w:cs="Times New Roman"/>
          <w:b/>
          <w:bCs/>
          <w:sz w:val="32"/>
          <w:szCs w:val="32"/>
        </w:rPr>
      </w:pPr>
      <w:r w:rsidRPr="008D3E47">
        <w:rPr>
          <w:rFonts w:hint="eastAsia"/>
          <w:b/>
          <w:bCs/>
          <w:sz w:val="32"/>
          <w:szCs w:val="32"/>
        </w:rPr>
        <w:t>滨州医学院通用办公设备采购</w:t>
      </w:r>
      <w:r>
        <w:rPr>
          <w:rFonts w:hint="eastAsia"/>
          <w:b/>
          <w:bCs/>
          <w:sz w:val="32"/>
          <w:szCs w:val="32"/>
        </w:rPr>
        <w:t>计划</w:t>
      </w:r>
      <w:r w:rsidRPr="008D3E47">
        <w:rPr>
          <w:rFonts w:hint="eastAsia"/>
          <w:b/>
          <w:bCs/>
          <w:sz w:val="32"/>
          <w:szCs w:val="32"/>
        </w:rPr>
        <w:t>汇总表</w:t>
      </w:r>
    </w:p>
    <w:p w:rsidR="001B11A6" w:rsidRDefault="001B11A6" w:rsidP="008D3E47">
      <w:pPr>
        <w:pStyle w:val="NormalWeb"/>
        <w:spacing w:line="530" w:lineRule="atLeast"/>
        <w:rPr>
          <w:rFonts w:cs="Times New Roman"/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28.8pt;width:459.15pt;height:605.9pt;z-index:251658240" strokecolor="white">
            <v:textbox>
              <w:txbxContent>
                <w:tbl>
                  <w:tblPr>
                    <w:tblW w:w="0" w:type="auto"/>
                    <w:tblInd w:w="-10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990"/>
                    <w:gridCol w:w="4536"/>
                    <w:gridCol w:w="984"/>
                    <w:gridCol w:w="2172"/>
                  </w:tblGrid>
                  <w:tr w:rsidR="001B11A6" w:rsidRPr="00575D75">
                    <w:trPr>
                      <w:trHeight w:val="533"/>
                    </w:trPr>
                    <w:tc>
                      <w:tcPr>
                        <w:tcW w:w="990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hint="eastAsia"/>
                          </w:rPr>
                          <w:t>序号</w:t>
                        </w:r>
                      </w:p>
                    </w:tc>
                    <w:tc>
                      <w:tcPr>
                        <w:tcW w:w="4536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hint="eastAsia"/>
                          </w:rPr>
                          <w:t>采购品目</w:t>
                        </w:r>
                      </w:p>
                    </w:tc>
                    <w:tc>
                      <w:tcPr>
                        <w:tcW w:w="984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hint="eastAsia"/>
                          </w:rPr>
                          <w:t>数量</w:t>
                        </w:r>
                      </w:p>
                    </w:tc>
                    <w:tc>
                      <w:tcPr>
                        <w:tcW w:w="2172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hint="eastAsia"/>
                          </w:rPr>
                          <w:t>备注</w:t>
                        </w:r>
                      </w:p>
                    </w:tc>
                  </w:tr>
                  <w:tr w:rsidR="001B11A6" w:rsidRPr="00575D75">
                    <w:trPr>
                      <w:trHeight w:val="533"/>
                    </w:trPr>
                    <w:tc>
                      <w:tcPr>
                        <w:tcW w:w="990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4536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984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2172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1B11A6" w:rsidRPr="00575D75">
                    <w:trPr>
                      <w:trHeight w:val="533"/>
                    </w:trPr>
                    <w:tc>
                      <w:tcPr>
                        <w:tcW w:w="990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4536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984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2172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1B11A6" w:rsidRPr="00575D75">
                    <w:trPr>
                      <w:trHeight w:val="533"/>
                    </w:trPr>
                    <w:tc>
                      <w:tcPr>
                        <w:tcW w:w="990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4536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984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2172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1B11A6" w:rsidRPr="00575D75">
                    <w:trPr>
                      <w:trHeight w:val="518"/>
                    </w:trPr>
                    <w:tc>
                      <w:tcPr>
                        <w:tcW w:w="990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4536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984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2172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1B11A6" w:rsidRPr="00575D75">
                    <w:trPr>
                      <w:trHeight w:val="533"/>
                    </w:trPr>
                    <w:tc>
                      <w:tcPr>
                        <w:tcW w:w="990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4536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984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2172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1B11A6" w:rsidRPr="00575D75">
                    <w:trPr>
                      <w:trHeight w:val="533"/>
                    </w:trPr>
                    <w:tc>
                      <w:tcPr>
                        <w:tcW w:w="990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4536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984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2172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1B11A6" w:rsidRPr="00575D75">
                    <w:trPr>
                      <w:trHeight w:val="533"/>
                    </w:trPr>
                    <w:tc>
                      <w:tcPr>
                        <w:tcW w:w="990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4536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984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2172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1B11A6" w:rsidRPr="00575D75">
                    <w:trPr>
                      <w:trHeight w:val="533"/>
                    </w:trPr>
                    <w:tc>
                      <w:tcPr>
                        <w:tcW w:w="990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4536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984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2172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1B11A6" w:rsidRPr="00575D75">
                    <w:trPr>
                      <w:trHeight w:val="533"/>
                    </w:trPr>
                    <w:tc>
                      <w:tcPr>
                        <w:tcW w:w="990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4536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984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2172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1B11A6" w:rsidRPr="00575D75">
                    <w:trPr>
                      <w:trHeight w:val="533"/>
                    </w:trPr>
                    <w:tc>
                      <w:tcPr>
                        <w:tcW w:w="990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4536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984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2172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1B11A6" w:rsidRPr="00575D75">
                    <w:trPr>
                      <w:trHeight w:val="533"/>
                    </w:trPr>
                    <w:tc>
                      <w:tcPr>
                        <w:tcW w:w="990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4536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984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2172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1B11A6" w:rsidRPr="00575D75">
                    <w:trPr>
                      <w:trHeight w:val="533"/>
                    </w:trPr>
                    <w:tc>
                      <w:tcPr>
                        <w:tcW w:w="990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4536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984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2172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1B11A6" w:rsidRPr="00575D75">
                    <w:trPr>
                      <w:trHeight w:val="533"/>
                    </w:trPr>
                    <w:tc>
                      <w:tcPr>
                        <w:tcW w:w="990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4536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984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2172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1B11A6" w:rsidRPr="00575D75">
                    <w:trPr>
                      <w:trHeight w:val="533"/>
                    </w:trPr>
                    <w:tc>
                      <w:tcPr>
                        <w:tcW w:w="990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4536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984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2172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1B11A6" w:rsidRPr="00575D75">
                    <w:trPr>
                      <w:trHeight w:val="533"/>
                    </w:trPr>
                    <w:tc>
                      <w:tcPr>
                        <w:tcW w:w="990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4536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984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2172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1B11A6" w:rsidRPr="00575D75">
                    <w:trPr>
                      <w:trHeight w:val="533"/>
                    </w:trPr>
                    <w:tc>
                      <w:tcPr>
                        <w:tcW w:w="990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4536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984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2172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1B11A6" w:rsidRPr="00575D75">
                    <w:trPr>
                      <w:trHeight w:val="533"/>
                    </w:trPr>
                    <w:tc>
                      <w:tcPr>
                        <w:tcW w:w="990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4536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984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2172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1B11A6" w:rsidRPr="00575D75">
                    <w:trPr>
                      <w:trHeight w:val="1419"/>
                    </w:trPr>
                    <w:tc>
                      <w:tcPr>
                        <w:tcW w:w="8682" w:type="dxa"/>
                        <w:gridSpan w:val="4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hint="eastAsia"/>
                          </w:rPr>
                          <w:t>部门主要负责人：</w:t>
                        </w:r>
                        <w:r>
                          <w:t xml:space="preserve">             </w:t>
                        </w:r>
                        <w:r>
                          <w:rPr>
                            <w:rFonts w:hint="eastAsia"/>
                          </w:rPr>
                          <w:t>填表人：</w:t>
                        </w:r>
                        <w:r>
                          <w:t xml:space="preserve">           </w:t>
                        </w:r>
                        <w:r>
                          <w:rPr>
                            <w:rFonts w:hint="eastAsia"/>
                          </w:rPr>
                          <w:t>填表日期：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年</w:t>
                        </w:r>
                        <w: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>月</w:t>
                        </w:r>
                        <w: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1B11A6" w:rsidRDefault="001B11A6" w:rsidP="00FA5FE8">
                  <w:pPr>
                    <w:jc w:val="center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8D3E47">
        <w:rPr>
          <w:rFonts w:hint="eastAsia"/>
          <w:b/>
          <w:bCs/>
        </w:rPr>
        <w:t>申请</w:t>
      </w:r>
      <w:r>
        <w:rPr>
          <w:rFonts w:hint="eastAsia"/>
          <w:b/>
          <w:bCs/>
        </w:rPr>
        <w:t>部门</w:t>
      </w:r>
      <w:r w:rsidRPr="008D3E47">
        <w:rPr>
          <w:rFonts w:hint="eastAsia"/>
          <w:b/>
          <w:bCs/>
        </w:rPr>
        <w:t>：（盖章）</w:t>
      </w:r>
    </w:p>
    <w:p w:rsidR="001B11A6" w:rsidRDefault="001B11A6">
      <w:pPr>
        <w:widowControl/>
        <w:jc w:val="lef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cs="Times New Roman"/>
          <w:b/>
          <w:bCs/>
        </w:rPr>
        <w:br w:type="page"/>
      </w:r>
    </w:p>
    <w:p w:rsidR="001B11A6" w:rsidRPr="003031C7" w:rsidRDefault="001B11A6" w:rsidP="003031C7">
      <w:pPr>
        <w:pStyle w:val="NormalWeb"/>
        <w:spacing w:line="530" w:lineRule="atLeast"/>
        <w:rPr>
          <w:rFonts w:cs="Times New Roman"/>
          <w:sz w:val="28"/>
          <w:szCs w:val="28"/>
        </w:rPr>
      </w:pPr>
      <w:r w:rsidRPr="003031C7">
        <w:rPr>
          <w:rFonts w:hint="eastAsia"/>
          <w:sz w:val="28"/>
          <w:szCs w:val="28"/>
        </w:rPr>
        <w:t>附件</w:t>
      </w:r>
      <w:r w:rsidRPr="003031C7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1B11A6" w:rsidRPr="00EC2BAB" w:rsidRDefault="001B11A6" w:rsidP="00EC2BAB">
      <w:pPr>
        <w:pStyle w:val="NormalWeb"/>
        <w:spacing w:line="530" w:lineRule="atLeast"/>
        <w:jc w:val="center"/>
        <w:rPr>
          <w:rFonts w:cs="Times New Roman"/>
          <w:b/>
          <w:bCs/>
          <w:sz w:val="32"/>
          <w:szCs w:val="32"/>
        </w:rPr>
      </w:pPr>
      <w:r>
        <w:rPr>
          <w:noProof/>
        </w:rPr>
        <w:pict>
          <v:shape id="_x0000_s1027" type="#_x0000_t202" style="position:absolute;left:0;text-align:left;margin-left:-15.3pt;margin-top:37.65pt;width:453.25pt;height:610.65pt;z-index:251659264" strokecolor="white">
            <v:textbox style="mso-next-textbox:#_x0000_s1027">
              <w:txbxContent>
                <w:tbl>
                  <w:tblPr>
                    <w:tblW w:w="8918" w:type="dxa"/>
                    <w:tblInd w:w="-10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1022"/>
                    <w:gridCol w:w="4647"/>
                    <w:gridCol w:w="1017"/>
                    <w:gridCol w:w="2232"/>
                  </w:tblGrid>
                  <w:tr w:rsidR="001B11A6" w:rsidRPr="00575D75">
                    <w:trPr>
                      <w:trHeight w:val="3776"/>
                    </w:trPr>
                    <w:tc>
                      <w:tcPr>
                        <w:tcW w:w="8918" w:type="dxa"/>
                        <w:gridSpan w:val="4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both"/>
                          <w:rPr>
                            <w:rFonts w:cs="Times New Roman"/>
                          </w:rPr>
                        </w:pPr>
                        <w:r>
                          <w:rPr>
                            <w:rFonts w:hint="eastAsia"/>
                          </w:rPr>
                          <w:t>主要用途：</w:t>
                        </w:r>
                      </w:p>
                    </w:tc>
                  </w:tr>
                  <w:tr w:rsidR="001B11A6" w:rsidRPr="00575D75">
                    <w:trPr>
                      <w:trHeight w:val="620"/>
                    </w:trPr>
                    <w:tc>
                      <w:tcPr>
                        <w:tcW w:w="1022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hint="eastAsia"/>
                          </w:rPr>
                          <w:t>序号</w:t>
                        </w:r>
                      </w:p>
                    </w:tc>
                    <w:tc>
                      <w:tcPr>
                        <w:tcW w:w="4647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hint="eastAsia"/>
                          </w:rPr>
                          <w:t>采购品目</w:t>
                        </w:r>
                      </w:p>
                    </w:tc>
                    <w:tc>
                      <w:tcPr>
                        <w:tcW w:w="1017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hint="eastAsia"/>
                          </w:rPr>
                          <w:t>数量</w:t>
                        </w:r>
                      </w:p>
                    </w:tc>
                    <w:tc>
                      <w:tcPr>
                        <w:tcW w:w="2232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hint="eastAsia"/>
                          </w:rPr>
                          <w:t>备注</w:t>
                        </w:r>
                      </w:p>
                    </w:tc>
                  </w:tr>
                  <w:tr w:rsidR="001B11A6" w:rsidRPr="00575D75">
                    <w:trPr>
                      <w:trHeight w:val="620"/>
                    </w:trPr>
                    <w:tc>
                      <w:tcPr>
                        <w:tcW w:w="1022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4647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1017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2232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1B11A6" w:rsidRPr="00575D75">
                    <w:trPr>
                      <w:trHeight w:val="620"/>
                    </w:trPr>
                    <w:tc>
                      <w:tcPr>
                        <w:tcW w:w="1022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4647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1017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2232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1B11A6" w:rsidRPr="00575D75">
                    <w:trPr>
                      <w:trHeight w:val="620"/>
                    </w:trPr>
                    <w:tc>
                      <w:tcPr>
                        <w:tcW w:w="1022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4647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1017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2232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1B11A6" w:rsidRPr="00575D75">
                    <w:trPr>
                      <w:trHeight w:val="620"/>
                    </w:trPr>
                    <w:tc>
                      <w:tcPr>
                        <w:tcW w:w="1022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4647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1017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2232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1B11A6" w:rsidRPr="00575D75">
                    <w:trPr>
                      <w:trHeight w:val="620"/>
                    </w:trPr>
                    <w:tc>
                      <w:tcPr>
                        <w:tcW w:w="1022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4647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1017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2232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1B11A6" w:rsidRPr="00575D75">
                    <w:trPr>
                      <w:trHeight w:val="620"/>
                    </w:trPr>
                    <w:tc>
                      <w:tcPr>
                        <w:tcW w:w="1022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4647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1017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2232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1B11A6" w:rsidRPr="00575D75">
                    <w:trPr>
                      <w:trHeight w:val="620"/>
                    </w:trPr>
                    <w:tc>
                      <w:tcPr>
                        <w:tcW w:w="1022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4647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1017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2232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1B11A6" w:rsidRPr="00575D75">
                    <w:trPr>
                      <w:trHeight w:val="620"/>
                    </w:trPr>
                    <w:tc>
                      <w:tcPr>
                        <w:tcW w:w="1022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4647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1017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2232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1B11A6" w:rsidRPr="00575D75">
                    <w:trPr>
                      <w:trHeight w:val="620"/>
                    </w:trPr>
                    <w:tc>
                      <w:tcPr>
                        <w:tcW w:w="1022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4647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1017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2232" w:type="dxa"/>
                        <w:vAlign w:val="center"/>
                      </w:tcPr>
                      <w:p w:rsidR="001B11A6" w:rsidRDefault="001B11A6" w:rsidP="00575D75">
                        <w:pPr>
                          <w:pStyle w:val="NormalWeb"/>
                          <w:spacing w:line="530" w:lineRule="atLeast"/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1B11A6" w:rsidRPr="00575D75">
                    <w:trPr>
                      <w:trHeight w:val="1651"/>
                    </w:trPr>
                    <w:tc>
                      <w:tcPr>
                        <w:tcW w:w="8918" w:type="dxa"/>
                        <w:gridSpan w:val="4"/>
                        <w:vAlign w:val="center"/>
                      </w:tcPr>
                      <w:p w:rsidR="001B11A6" w:rsidRDefault="001B11A6" w:rsidP="001B11A6">
                        <w:pPr>
                          <w:pStyle w:val="NormalWeb"/>
                          <w:spacing w:line="530" w:lineRule="atLeast"/>
                          <w:ind w:firstLineChars="100" w:firstLine="31680"/>
                          <w:rPr>
                            <w:rFonts w:cs="Times New Roman"/>
                          </w:rPr>
                        </w:pPr>
                        <w:r>
                          <w:rPr>
                            <w:rFonts w:hint="eastAsia"/>
                          </w:rPr>
                          <w:t>科室负责人：</w:t>
                        </w:r>
                        <w:r>
                          <w:t xml:space="preserve">             </w:t>
                        </w:r>
                        <w:r>
                          <w:rPr>
                            <w:rFonts w:hint="eastAsia"/>
                          </w:rPr>
                          <w:t>填表人：</w:t>
                        </w:r>
                        <w:r>
                          <w:t xml:space="preserve">        </w:t>
                        </w:r>
                        <w:r>
                          <w:rPr>
                            <w:rFonts w:hint="eastAsia"/>
                          </w:rPr>
                          <w:t>填表日期：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年</w:t>
                        </w:r>
                        <w: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月</w:t>
                        </w:r>
                        <w: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1B11A6" w:rsidRDefault="001B11A6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8D3E47">
        <w:rPr>
          <w:rFonts w:hint="eastAsia"/>
          <w:b/>
          <w:bCs/>
          <w:sz w:val="32"/>
          <w:szCs w:val="32"/>
        </w:rPr>
        <w:t>滨州医学院通用办公设备采购申请表</w:t>
      </w:r>
    </w:p>
    <w:p w:rsidR="001B11A6" w:rsidRPr="00B54BE0" w:rsidRDefault="001B11A6" w:rsidP="00B54BE0">
      <w:pPr>
        <w:widowControl/>
        <w:jc w:val="left"/>
        <w:rPr>
          <w:rFonts w:ascii="宋体" w:cs="Times New Roman"/>
          <w:vanish/>
          <w:kern w:val="0"/>
          <w:sz w:val="24"/>
          <w:szCs w:val="24"/>
        </w:rPr>
      </w:pPr>
    </w:p>
    <w:sectPr w:rsidR="001B11A6" w:rsidRPr="00B54BE0" w:rsidSect="00250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1A6" w:rsidRDefault="001B11A6" w:rsidP="00F33E5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B11A6" w:rsidRDefault="001B11A6" w:rsidP="00F33E5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1A6" w:rsidRDefault="001B11A6" w:rsidP="00F33E5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B11A6" w:rsidRDefault="001B11A6" w:rsidP="00F33E5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BE0"/>
    <w:rsid w:val="00001345"/>
    <w:rsid w:val="00003B32"/>
    <w:rsid w:val="00005C0E"/>
    <w:rsid w:val="00007683"/>
    <w:rsid w:val="00010444"/>
    <w:rsid w:val="0001133C"/>
    <w:rsid w:val="00011756"/>
    <w:rsid w:val="000136A4"/>
    <w:rsid w:val="00013D6F"/>
    <w:rsid w:val="000147E7"/>
    <w:rsid w:val="0001577C"/>
    <w:rsid w:val="00016557"/>
    <w:rsid w:val="00020093"/>
    <w:rsid w:val="000205FC"/>
    <w:rsid w:val="00021FE7"/>
    <w:rsid w:val="000221E7"/>
    <w:rsid w:val="00022D76"/>
    <w:rsid w:val="000245B7"/>
    <w:rsid w:val="0002484A"/>
    <w:rsid w:val="00025F18"/>
    <w:rsid w:val="00026EF4"/>
    <w:rsid w:val="00027AB3"/>
    <w:rsid w:val="00031046"/>
    <w:rsid w:val="00031D02"/>
    <w:rsid w:val="00032190"/>
    <w:rsid w:val="000335DB"/>
    <w:rsid w:val="00034434"/>
    <w:rsid w:val="00034F7B"/>
    <w:rsid w:val="0003741B"/>
    <w:rsid w:val="00037836"/>
    <w:rsid w:val="00041517"/>
    <w:rsid w:val="000437FD"/>
    <w:rsid w:val="00046FFF"/>
    <w:rsid w:val="0004791D"/>
    <w:rsid w:val="00050203"/>
    <w:rsid w:val="00050A48"/>
    <w:rsid w:val="0005343F"/>
    <w:rsid w:val="00062F86"/>
    <w:rsid w:val="00063679"/>
    <w:rsid w:val="00063844"/>
    <w:rsid w:val="00063F54"/>
    <w:rsid w:val="0006605A"/>
    <w:rsid w:val="00066180"/>
    <w:rsid w:val="00072797"/>
    <w:rsid w:val="00073378"/>
    <w:rsid w:val="00075080"/>
    <w:rsid w:val="00075516"/>
    <w:rsid w:val="000761F1"/>
    <w:rsid w:val="000779D3"/>
    <w:rsid w:val="00081B31"/>
    <w:rsid w:val="00082F8B"/>
    <w:rsid w:val="00086C0D"/>
    <w:rsid w:val="00087FBC"/>
    <w:rsid w:val="00091774"/>
    <w:rsid w:val="00091AAF"/>
    <w:rsid w:val="0009237A"/>
    <w:rsid w:val="0009281E"/>
    <w:rsid w:val="00093BC0"/>
    <w:rsid w:val="00095D13"/>
    <w:rsid w:val="00097234"/>
    <w:rsid w:val="000A0554"/>
    <w:rsid w:val="000A187F"/>
    <w:rsid w:val="000A23E0"/>
    <w:rsid w:val="000A5E16"/>
    <w:rsid w:val="000A6BC6"/>
    <w:rsid w:val="000A7455"/>
    <w:rsid w:val="000B105D"/>
    <w:rsid w:val="000B534E"/>
    <w:rsid w:val="000B54CD"/>
    <w:rsid w:val="000B6C22"/>
    <w:rsid w:val="000B7C94"/>
    <w:rsid w:val="000C1289"/>
    <w:rsid w:val="000C2495"/>
    <w:rsid w:val="000C5530"/>
    <w:rsid w:val="000C7784"/>
    <w:rsid w:val="000D27E4"/>
    <w:rsid w:val="000D321A"/>
    <w:rsid w:val="000D3B70"/>
    <w:rsid w:val="000D46D8"/>
    <w:rsid w:val="000D5585"/>
    <w:rsid w:val="000D5C6F"/>
    <w:rsid w:val="000D6EBB"/>
    <w:rsid w:val="000D6FDD"/>
    <w:rsid w:val="000D7872"/>
    <w:rsid w:val="000D7AAC"/>
    <w:rsid w:val="000E0211"/>
    <w:rsid w:val="000E1D3E"/>
    <w:rsid w:val="000E1DD0"/>
    <w:rsid w:val="000E3AFE"/>
    <w:rsid w:val="000E4273"/>
    <w:rsid w:val="000E7A94"/>
    <w:rsid w:val="000F0978"/>
    <w:rsid w:val="000F2A46"/>
    <w:rsid w:val="000F320A"/>
    <w:rsid w:val="000F5169"/>
    <w:rsid w:val="000F7715"/>
    <w:rsid w:val="00100370"/>
    <w:rsid w:val="001024CD"/>
    <w:rsid w:val="001031F2"/>
    <w:rsid w:val="00104658"/>
    <w:rsid w:val="00104DB1"/>
    <w:rsid w:val="001055B7"/>
    <w:rsid w:val="00105E00"/>
    <w:rsid w:val="0011312E"/>
    <w:rsid w:val="001239BE"/>
    <w:rsid w:val="00124E9D"/>
    <w:rsid w:val="00126F47"/>
    <w:rsid w:val="001272ED"/>
    <w:rsid w:val="001308F0"/>
    <w:rsid w:val="00135392"/>
    <w:rsid w:val="001353E7"/>
    <w:rsid w:val="00135A28"/>
    <w:rsid w:val="001379DA"/>
    <w:rsid w:val="0014056F"/>
    <w:rsid w:val="001407D8"/>
    <w:rsid w:val="00143E73"/>
    <w:rsid w:val="001447DD"/>
    <w:rsid w:val="00144CCC"/>
    <w:rsid w:val="00145A88"/>
    <w:rsid w:val="00146AB1"/>
    <w:rsid w:val="00150986"/>
    <w:rsid w:val="0015162C"/>
    <w:rsid w:val="00151E8E"/>
    <w:rsid w:val="001528BD"/>
    <w:rsid w:val="00155143"/>
    <w:rsid w:val="00155AA6"/>
    <w:rsid w:val="00156CBB"/>
    <w:rsid w:val="001608D1"/>
    <w:rsid w:val="00162A0D"/>
    <w:rsid w:val="00163976"/>
    <w:rsid w:val="00164120"/>
    <w:rsid w:val="00166723"/>
    <w:rsid w:val="00167CC9"/>
    <w:rsid w:val="00170CFA"/>
    <w:rsid w:val="00170E5C"/>
    <w:rsid w:val="00171D04"/>
    <w:rsid w:val="001741E8"/>
    <w:rsid w:val="0017621E"/>
    <w:rsid w:val="001770A0"/>
    <w:rsid w:val="001772CB"/>
    <w:rsid w:val="00180A04"/>
    <w:rsid w:val="00182C23"/>
    <w:rsid w:val="001860AF"/>
    <w:rsid w:val="001903E5"/>
    <w:rsid w:val="001939C7"/>
    <w:rsid w:val="0019548F"/>
    <w:rsid w:val="00196F3F"/>
    <w:rsid w:val="001973D5"/>
    <w:rsid w:val="001A2DA2"/>
    <w:rsid w:val="001A2E32"/>
    <w:rsid w:val="001A35CD"/>
    <w:rsid w:val="001A6EEA"/>
    <w:rsid w:val="001A7664"/>
    <w:rsid w:val="001B0133"/>
    <w:rsid w:val="001B0AF7"/>
    <w:rsid w:val="001B0B95"/>
    <w:rsid w:val="001B0E5C"/>
    <w:rsid w:val="001B11A6"/>
    <w:rsid w:val="001B1BBA"/>
    <w:rsid w:val="001B3819"/>
    <w:rsid w:val="001B641F"/>
    <w:rsid w:val="001C30CF"/>
    <w:rsid w:val="001C3ABE"/>
    <w:rsid w:val="001C5463"/>
    <w:rsid w:val="001C5728"/>
    <w:rsid w:val="001C785D"/>
    <w:rsid w:val="001D17EB"/>
    <w:rsid w:val="001D2C3D"/>
    <w:rsid w:val="001D4ABE"/>
    <w:rsid w:val="001D6F7F"/>
    <w:rsid w:val="001E07C0"/>
    <w:rsid w:val="001E0E52"/>
    <w:rsid w:val="001E10BE"/>
    <w:rsid w:val="001E488C"/>
    <w:rsid w:val="001E68BB"/>
    <w:rsid w:val="001E7A6A"/>
    <w:rsid w:val="001F0079"/>
    <w:rsid w:val="001F0F48"/>
    <w:rsid w:val="001F2825"/>
    <w:rsid w:val="001F2E30"/>
    <w:rsid w:val="001F3897"/>
    <w:rsid w:val="001F5438"/>
    <w:rsid w:val="001F5C59"/>
    <w:rsid w:val="00200068"/>
    <w:rsid w:val="00200BF9"/>
    <w:rsid w:val="00201E2A"/>
    <w:rsid w:val="00201E62"/>
    <w:rsid w:val="0020335F"/>
    <w:rsid w:val="00205462"/>
    <w:rsid w:val="00207F0F"/>
    <w:rsid w:val="00212026"/>
    <w:rsid w:val="002124D2"/>
    <w:rsid w:val="002139D6"/>
    <w:rsid w:val="0021614C"/>
    <w:rsid w:val="00221064"/>
    <w:rsid w:val="0022128D"/>
    <w:rsid w:val="00222393"/>
    <w:rsid w:val="00223956"/>
    <w:rsid w:val="00223C5D"/>
    <w:rsid w:val="00225E09"/>
    <w:rsid w:val="002260CD"/>
    <w:rsid w:val="00226876"/>
    <w:rsid w:val="002279E2"/>
    <w:rsid w:val="0023180A"/>
    <w:rsid w:val="0023192A"/>
    <w:rsid w:val="002325B8"/>
    <w:rsid w:val="00232912"/>
    <w:rsid w:val="00232A5E"/>
    <w:rsid w:val="00233D08"/>
    <w:rsid w:val="002357F8"/>
    <w:rsid w:val="00236129"/>
    <w:rsid w:val="00236E34"/>
    <w:rsid w:val="002406FC"/>
    <w:rsid w:val="00244DE6"/>
    <w:rsid w:val="0025053A"/>
    <w:rsid w:val="00250663"/>
    <w:rsid w:val="00252909"/>
    <w:rsid w:val="0025381A"/>
    <w:rsid w:val="00254B43"/>
    <w:rsid w:val="00254D26"/>
    <w:rsid w:val="00256391"/>
    <w:rsid w:val="00256A5B"/>
    <w:rsid w:val="00256C58"/>
    <w:rsid w:val="00260462"/>
    <w:rsid w:val="00262D58"/>
    <w:rsid w:val="00262F67"/>
    <w:rsid w:val="00264448"/>
    <w:rsid w:val="00265441"/>
    <w:rsid w:val="002660F8"/>
    <w:rsid w:val="00266B7D"/>
    <w:rsid w:val="002676A6"/>
    <w:rsid w:val="0027168C"/>
    <w:rsid w:val="00271E11"/>
    <w:rsid w:val="002727A7"/>
    <w:rsid w:val="00274244"/>
    <w:rsid w:val="0027454D"/>
    <w:rsid w:val="0027486E"/>
    <w:rsid w:val="00274A19"/>
    <w:rsid w:val="00274B67"/>
    <w:rsid w:val="002757DA"/>
    <w:rsid w:val="00277855"/>
    <w:rsid w:val="002779A5"/>
    <w:rsid w:val="002807B8"/>
    <w:rsid w:val="00283595"/>
    <w:rsid w:val="00283719"/>
    <w:rsid w:val="00285362"/>
    <w:rsid w:val="002854B3"/>
    <w:rsid w:val="00287421"/>
    <w:rsid w:val="002930D4"/>
    <w:rsid w:val="002939BC"/>
    <w:rsid w:val="00294C25"/>
    <w:rsid w:val="00297824"/>
    <w:rsid w:val="00297AC3"/>
    <w:rsid w:val="00297D26"/>
    <w:rsid w:val="002A3891"/>
    <w:rsid w:val="002A40C0"/>
    <w:rsid w:val="002A4F1C"/>
    <w:rsid w:val="002B0579"/>
    <w:rsid w:val="002B267B"/>
    <w:rsid w:val="002B4801"/>
    <w:rsid w:val="002B4C57"/>
    <w:rsid w:val="002C2122"/>
    <w:rsid w:val="002D0468"/>
    <w:rsid w:val="002D1163"/>
    <w:rsid w:val="002D1176"/>
    <w:rsid w:val="002E0A89"/>
    <w:rsid w:val="002E241F"/>
    <w:rsid w:val="002E2586"/>
    <w:rsid w:val="002E30F2"/>
    <w:rsid w:val="002E437B"/>
    <w:rsid w:val="002E570D"/>
    <w:rsid w:val="002E5BAF"/>
    <w:rsid w:val="002E7486"/>
    <w:rsid w:val="002E7CB2"/>
    <w:rsid w:val="002F022B"/>
    <w:rsid w:val="002F1D3F"/>
    <w:rsid w:val="002F2238"/>
    <w:rsid w:val="002F7902"/>
    <w:rsid w:val="003031C7"/>
    <w:rsid w:val="003034B9"/>
    <w:rsid w:val="00303618"/>
    <w:rsid w:val="00303DB8"/>
    <w:rsid w:val="00303F6D"/>
    <w:rsid w:val="00305450"/>
    <w:rsid w:val="003056CF"/>
    <w:rsid w:val="00305956"/>
    <w:rsid w:val="003065E4"/>
    <w:rsid w:val="00306870"/>
    <w:rsid w:val="003071A8"/>
    <w:rsid w:val="003118AE"/>
    <w:rsid w:val="00311FDF"/>
    <w:rsid w:val="00315B1A"/>
    <w:rsid w:val="00316B72"/>
    <w:rsid w:val="00320A63"/>
    <w:rsid w:val="003219E5"/>
    <w:rsid w:val="003221BC"/>
    <w:rsid w:val="00324F30"/>
    <w:rsid w:val="00325C1C"/>
    <w:rsid w:val="0032616E"/>
    <w:rsid w:val="003272C2"/>
    <w:rsid w:val="0032796F"/>
    <w:rsid w:val="0033032C"/>
    <w:rsid w:val="00331DE3"/>
    <w:rsid w:val="00332A02"/>
    <w:rsid w:val="00333F21"/>
    <w:rsid w:val="00341841"/>
    <w:rsid w:val="0034200D"/>
    <w:rsid w:val="0034398B"/>
    <w:rsid w:val="00344684"/>
    <w:rsid w:val="003456C5"/>
    <w:rsid w:val="00346516"/>
    <w:rsid w:val="003477D1"/>
    <w:rsid w:val="0035226B"/>
    <w:rsid w:val="003545AC"/>
    <w:rsid w:val="00354C01"/>
    <w:rsid w:val="003552CB"/>
    <w:rsid w:val="0035561D"/>
    <w:rsid w:val="003566DF"/>
    <w:rsid w:val="00360A6E"/>
    <w:rsid w:val="00361A72"/>
    <w:rsid w:val="00361F75"/>
    <w:rsid w:val="00363CB1"/>
    <w:rsid w:val="00364CC0"/>
    <w:rsid w:val="00366BD9"/>
    <w:rsid w:val="00371F4E"/>
    <w:rsid w:val="00372338"/>
    <w:rsid w:val="00377CD1"/>
    <w:rsid w:val="00380EB1"/>
    <w:rsid w:val="003816F7"/>
    <w:rsid w:val="0038357C"/>
    <w:rsid w:val="00387150"/>
    <w:rsid w:val="00390174"/>
    <w:rsid w:val="00392A5F"/>
    <w:rsid w:val="00394FE7"/>
    <w:rsid w:val="003950E6"/>
    <w:rsid w:val="00397B37"/>
    <w:rsid w:val="003A09FA"/>
    <w:rsid w:val="003A14AC"/>
    <w:rsid w:val="003A1F75"/>
    <w:rsid w:val="003A7C60"/>
    <w:rsid w:val="003B1381"/>
    <w:rsid w:val="003B6723"/>
    <w:rsid w:val="003C0925"/>
    <w:rsid w:val="003C0B25"/>
    <w:rsid w:val="003C3620"/>
    <w:rsid w:val="003C46EE"/>
    <w:rsid w:val="003C4DF2"/>
    <w:rsid w:val="003C601B"/>
    <w:rsid w:val="003C6C45"/>
    <w:rsid w:val="003C78E8"/>
    <w:rsid w:val="003D23D7"/>
    <w:rsid w:val="003D3275"/>
    <w:rsid w:val="003D35EB"/>
    <w:rsid w:val="003D51C7"/>
    <w:rsid w:val="003D5370"/>
    <w:rsid w:val="003D6870"/>
    <w:rsid w:val="003D7676"/>
    <w:rsid w:val="003D7DB6"/>
    <w:rsid w:val="003E0316"/>
    <w:rsid w:val="003E2860"/>
    <w:rsid w:val="003E606E"/>
    <w:rsid w:val="003E7E21"/>
    <w:rsid w:val="003F0BB5"/>
    <w:rsid w:val="003F34C7"/>
    <w:rsid w:val="003F3FA4"/>
    <w:rsid w:val="003F534B"/>
    <w:rsid w:val="003F6C57"/>
    <w:rsid w:val="0040099C"/>
    <w:rsid w:val="00401427"/>
    <w:rsid w:val="004028FD"/>
    <w:rsid w:val="0040453A"/>
    <w:rsid w:val="00404971"/>
    <w:rsid w:val="00406A83"/>
    <w:rsid w:val="00406E20"/>
    <w:rsid w:val="004075CA"/>
    <w:rsid w:val="004108E9"/>
    <w:rsid w:val="004110E0"/>
    <w:rsid w:val="0041742C"/>
    <w:rsid w:val="00417774"/>
    <w:rsid w:val="004200F0"/>
    <w:rsid w:val="0042051B"/>
    <w:rsid w:val="00421DE2"/>
    <w:rsid w:val="00424069"/>
    <w:rsid w:val="0042678A"/>
    <w:rsid w:val="00437C0D"/>
    <w:rsid w:val="004419A2"/>
    <w:rsid w:val="00441C24"/>
    <w:rsid w:val="0044220A"/>
    <w:rsid w:val="0044254A"/>
    <w:rsid w:val="00442654"/>
    <w:rsid w:val="0044570D"/>
    <w:rsid w:val="00446639"/>
    <w:rsid w:val="00447CA5"/>
    <w:rsid w:val="0045241B"/>
    <w:rsid w:val="004536B3"/>
    <w:rsid w:val="0045589A"/>
    <w:rsid w:val="004562BB"/>
    <w:rsid w:val="00456BC4"/>
    <w:rsid w:val="00461A81"/>
    <w:rsid w:val="004621BE"/>
    <w:rsid w:val="004644EF"/>
    <w:rsid w:val="00465237"/>
    <w:rsid w:val="00466102"/>
    <w:rsid w:val="004662E2"/>
    <w:rsid w:val="0046641E"/>
    <w:rsid w:val="0046726A"/>
    <w:rsid w:val="00470328"/>
    <w:rsid w:val="00470A9D"/>
    <w:rsid w:val="00471505"/>
    <w:rsid w:val="0047215E"/>
    <w:rsid w:val="00474519"/>
    <w:rsid w:val="004817B4"/>
    <w:rsid w:val="0048354C"/>
    <w:rsid w:val="00484D25"/>
    <w:rsid w:val="00485435"/>
    <w:rsid w:val="004863B0"/>
    <w:rsid w:val="00491FA3"/>
    <w:rsid w:val="00494B33"/>
    <w:rsid w:val="00496DD7"/>
    <w:rsid w:val="004A0C06"/>
    <w:rsid w:val="004A2DC9"/>
    <w:rsid w:val="004A5863"/>
    <w:rsid w:val="004A7DBA"/>
    <w:rsid w:val="004B6BA0"/>
    <w:rsid w:val="004B6C30"/>
    <w:rsid w:val="004C42E0"/>
    <w:rsid w:val="004C580D"/>
    <w:rsid w:val="004C7BD3"/>
    <w:rsid w:val="004C7F2B"/>
    <w:rsid w:val="004D1581"/>
    <w:rsid w:val="004D374A"/>
    <w:rsid w:val="004D3D8E"/>
    <w:rsid w:val="004E286B"/>
    <w:rsid w:val="004E3815"/>
    <w:rsid w:val="004E3940"/>
    <w:rsid w:val="004E410C"/>
    <w:rsid w:val="004E4322"/>
    <w:rsid w:val="004E54A2"/>
    <w:rsid w:val="004E5FDF"/>
    <w:rsid w:val="004E64A5"/>
    <w:rsid w:val="004E7223"/>
    <w:rsid w:val="004E7386"/>
    <w:rsid w:val="004E77A8"/>
    <w:rsid w:val="004F0F87"/>
    <w:rsid w:val="004F18A9"/>
    <w:rsid w:val="004F1A27"/>
    <w:rsid w:val="004F2A02"/>
    <w:rsid w:val="004F3336"/>
    <w:rsid w:val="004F3358"/>
    <w:rsid w:val="004F408A"/>
    <w:rsid w:val="004F4E1E"/>
    <w:rsid w:val="004F64EC"/>
    <w:rsid w:val="004F6A89"/>
    <w:rsid w:val="0050574E"/>
    <w:rsid w:val="005066DD"/>
    <w:rsid w:val="00511F6A"/>
    <w:rsid w:val="00513093"/>
    <w:rsid w:val="005139E8"/>
    <w:rsid w:val="005158A2"/>
    <w:rsid w:val="00515BF0"/>
    <w:rsid w:val="00515D5C"/>
    <w:rsid w:val="00516ADD"/>
    <w:rsid w:val="00517F76"/>
    <w:rsid w:val="00521E0D"/>
    <w:rsid w:val="00522908"/>
    <w:rsid w:val="00523D96"/>
    <w:rsid w:val="00523F7B"/>
    <w:rsid w:val="005252DC"/>
    <w:rsid w:val="00525529"/>
    <w:rsid w:val="005257C6"/>
    <w:rsid w:val="005266FD"/>
    <w:rsid w:val="005325A7"/>
    <w:rsid w:val="005325E5"/>
    <w:rsid w:val="00533CD3"/>
    <w:rsid w:val="0053454E"/>
    <w:rsid w:val="005348E5"/>
    <w:rsid w:val="00543875"/>
    <w:rsid w:val="00543D36"/>
    <w:rsid w:val="005442F2"/>
    <w:rsid w:val="0055501C"/>
    <w:rsid w:val="005553D2"/>
    <w:rsid w:val="00555DDB"/>
    <w:rsid w:val="005560F6"/>
    <w:rsid w:val="005607DF"/>
    <w:rsid w:val="00561447"/>
    <w:rsid w:val="005653FB"/>
    <w:rsid w:val="005661E9"/>
    <w:rsid w:val="00566AAA"/>
    <w:rsid w:val="005673BC"/>
    <w:rsid w:val="00567A0A"/>
    <w:rsid w:val="00571961"/>
    <w:rsid w:val="005729E3"/>
    <w:rsid w:val="005745CE"/>
    <w:rsid w:val="00575AEB"/>
    <w:rsid w:val="00575D75"/>
    <w:rsid w:val="0058289E"/>
    <w:rsid w:val="0058362E"/>
    <w:rsid w:val="00584D08"/>
    <w:rsid w:val="005859AE"/>
    <w:rsid w:val="00585B19"/>
    <w:rsid w:val="0058657E"/>
    <w:rsid w:val="0058662D"/>
    <w:rsid w:val="00586707"/>
    <w:rsid w:val="005920FA"/>
    <w:rsid w:val="00592776"/>
    <w:rsid w:val="005943E4"/>
    <w:rsid w:val="005A1FFD"/>
    <w:rsid w:val="005A39F2"/>
    <w:rsid w:val="005A5157"/>
    <w:rsid w:val="005A52FE"/>
    <w:rsid w:val="005B1C77"/>
    <w:rsid w:val="005B1F39"/>
    <w:rsid w:val="005B28E3"/>
    <w:rsid w:val="005B35BB"/>
    <w:rsid w:val="005B78ED"/>
    <w:rsid w:val="005C003B"/>
    <w:rsid w:val="005C1A19"/>
    <w:rsid w:val="005C24AB"/>
    <w:rsid w:val="005C3D92"/>
    <w:rsid w:val="005C629F"/>
    <w:rsid w:val="005D2222"/>
    <w:rsid w:val="005D39DA"/>
    <w:rsid w:val="005D4B5D"/>
    <w:rsid w:val="005D4D14"/>
    <w:rsid w:val="005D5816"/>
    <w:rsid w:val="005D7580"/>
    <w:rsid w:val="005D7BB8"/>
    <w:rsid w:val="005E10A9"/>
    <w:rsid w:val="005E1F1D"/>
    <w:rsid w:val="005E256F"/>
    <w:rsid w:val="005E5F47"/>
    <w:rsid w:val="005F1264"/>
    <w:rsid w:val="005F1FFE"/>
    <w:rsid w:val="005F2582"/>
    <w:rsid w:val="005F2A97"/>
    <w:rsid w:val="005F2E58"/>
    <w:rsid w:val="005F5E45"/>
    <w:rsid w:val="006000E1"/>
    <w:rsid w:val="006032F7"/>
    <w:rsid w:val="00604A36"/>
    <w:rsid w:val="006052C5"/>
    <w:rsid w:val="0060541A"/>
    <w:rsid w:val="00607C4A"/>
    <w:rsid w:val="006124A7"/>
    <w:rsid w:val="00613A13"/>
    <w:rsid w:val="00614564"/>
    <w:rsid w:val="00615354"/>
    <w:rsid w:val="00615585"/>
    <w:rsid w:val="0062155F"/>
    <w:rsid w:val="0062162E"/>
    <w:rsid w:val="00622152"/>
    <w:rsid w:val="00622463"/>
    <w:rsid w:val="00625F78"/>
    <w:rsid w:val="00626EB9"/>
    <w:rsid w:val="00627B28"/>
    <w:rsid w:val="00630A31"/>
    <w:rsid w:val="0063138A"/>
    <w:rsid w:val="0063229D"/>
    <w:rsid w:val="00633296"/>
    <w:rsid w:val="0063363E"/>
    <w:rsid w:val="00634215"/>
    <w:rsid w:val="0063441F"/>
    <w:rsid w:val="006344D7"/>
    <w:rsid w:val="00636803"/>
    <w:rsid w:val="00636BF6"/>
    <w:rsid w:val="0064198C"/>
    <w:rsid w:val="00642144"/>
    <w:rsid w:val="006424FF"/>
    <w:rsid w:val="00642AD7"/>
    <w:rsid w:val="00644135"/>
    <w:rsid w:val="0064426F"/>
    <w:rsid w:val="006443F3"/>
    <w:rsid w:val="00644946"/>
    <w:rsid w:val="00644D62"/>
    <w:rsid w:val="006468D1"/>
    <w:rsid w:val="0064718F"/>
    <w:rsid w:val="006504FA"/>
    <w:rsid w:val="006507F5"/>
    <w:rsid w:val="00650A05"/>
    <w:rsid w:val="00651C67"/>
    <w:rsid w:val="00654A62"/>
    <w:rsid w:val="00657A7D"/>
    <w:rsid w:val="006601EB"/>
    <w:rsid w:val="00660927"/>
    <w:rsid w:val="006676EF"/>
    <w:rsid w:val="00670ED1"/>
    <w:rsid w:val="006713D9"/>
    <w:rsid w:val="0067262E"/>
    <w:rsid w:val="0067295A"/>
    <w:rsid w:val="00674260"/>
    <w:rsid w:val="0068200C"/>
    <w:rsid w:val="00683DF4"/>
    <w:rsid w:val="00683E31"/>
    <w:rsid w:val="006854A5"/>
    <w:rsid w:val="00690149"/>
    <w:rsid w:val="00694E25"/>
    <w:rsid w:val="00696914"/>
    <w:rsid w:val="006A0520"/>
    <w:rsid w:val="006A059B"/>
    <w:rsid w:val="006A142F"/>
    <w:rsid w:val="006A4E5F"/>
    <w:rsid w:val="006A6560"/>
    <w:rsid w:val="006B213E"/>
    <w:rsid w:val="006B2540"/>
    <w:rsid w:val="006B2912"/>
    <w:rsid w:val="006B4B4F"/>
    <w:rsid w:val="006B4F93"/>
    <w:rsid w:val="006B5EFB"/>
    <w:rsid w:val="006B5F11"/>
    <w:rsid w:val="006B6381"/>
    <w:rsid w:val="006B7583"/>
    <w:rsid w:val="006C002A"/>
    <w:rsid w:val="006C0A95"/>
    <w:rsid w:val="006C260D"/>
    <w:rsid w:val="006C32F1"/>
    <w:rsid w:val="006C3ADA"/>
    <w:rsid w:val="006C4FC3"/>
    <w:rsid w:val="006C5A65"/>
    <w:rsid w:val="006C6DDE"/>
    <w:rsid w:val="006D0D66"/>
    <w:rsid w:val="006D38E3"/>
    <w:rsid w:val="006D423A"/>
    <w:rsid w:val="006D4FA5"/>
    <w:rsid w:val="006D57EE"/>
    <w:rsid w:val="006E2DCD"/>
    <w:rsid w:val="006E62A4"/>
    <w:rsid w:val="006E6496"/>
    <w:rsid w:val="006F02D6"/>
    <w:rsid w:val="006F07BA"/>
    <w:rsid w:val="006F197C"/>
    <w:rsid w:val="006F403F"/>
    <w:rsid w:val="006F5B43"/>
    <w:rsid w:val="006F6860"/>
    <w:rsid w:val="006F6C66"/>
    <w:rsid w:val="006F6F51"/>
    <w:rsid w:val="006F6FD5"/>
    <w:rsid w:val="006F77D7"/>
    <w:rsid w:val="006F7E98"/>
    <w:rsid w:val="006F7F4F"/>
    <w:rsid w:val="007023C7"/>
    <w:rsid w:val="0070484E"/>
    <w:rsid w:val="00705A20"/>
    <w:rsid w:val="00706CE0"/>
    <w:rsid w:val="0071041C"/>
    <w:rsid w:val="00711DF9"/>
    <w:rsid w:val="0071301F"/>
    <w:rsid w:val="00715396"/>
    <w:rsid w:val="00716492"/>
    <w:rsid w:val="00717E81"/>
    <w:rsid w:val="0072402E"/>
    <w:rsid w:val="00724D61"/>
    <w:rsid w:val="0072617B"/>
    <w:rsid w:val="007304CA"/>
    <w:rsid w:val="0073366F"/>
    <w:rsid w:val="0073368F"/>
    <w:rsid w:val="00734DA5"/>
    <w:rsid w:val="00736F5C"/>
    <w:rsid w:val="007411D9"/>
    <w:rsid w:val="00743DC3"/>
    <w:rsid w:val="00746B33"/>
    <w:rsid w:val="00746BB2"/>
    <w:rsid w:val="0074791D"/>
    <w:rsid w:val="00747C31"/>
    <w:rsid w:val="0075252D"/>
    <w:rsid w:val="00753125"/>
    <w:rsid w:val="00753426"/>
    <w:rsid w:val="007558E4"/>
    <w:rsid w:val="00756853"/>
    <w:rsid w:val="00756C0A"/>
    <w:rsid w:val="00756C77"/>
    <w:rsid w:val="00756D3D"/>
    <w:rsid w:val="0076156C"/>
    <w:rsid w:val="0076270C"/>
    <w:rsid w:val="00762B8E"/>
    <w:rsid w:val="00763FF2"/>
    <w:rsid w:val="007640D2"/>
    <w:rsid w:val="007664D4"/>
    <w:rsid w:val="007666DC"/>
    <w:rsid w:val="00772F8A"/>
    <w:rsid w:val="00774204"/>
    <w:rsid w:val="00774B37"/>
    <w:rsid w:val="007773BD"/>
    <w:rsid w:val="00781DD3"/>
    <w:rsid w:val="00781FFC"/>
    <w:rsid w:val="007841F8"/>
    <w:rsid w:val="007853E8"/>
    <w:rsid w:val="007864FD"/>
    <w:rsid w:val="007866E1"/>
    <w:rsid w:val="00787359"/>
    <w:rsid w:val="00790946"/>
    <w:rsid w:val="00790947"/>
    <w:rsid w:val="00793903"/>
    <w:rsid w:val="00793E1A"/>
    <w:rsid w:val="007968B9"/>
    <w:rsid w:val="0079694A"/>
    <w:rsid w:val="00796D0D"/>
    <w:rsid w:val="007976D8"/>
    <w:rsid w:val="007A00C3"/>
    <w:rsid w:val="007A166B"/>
    <w:rsid w:val="007A6D42"/>
    <w:rsid w:val="007B2C88"/>
    <w:rsid w:val="007B2E65"/>
    <w:rsid w:val="007B405E"/>
    <w:rsid w:val="007B546A"/>
    <w:rsid w:val="007B5CD3"/>
    <w:rsid w:val="007B5EB1"/>
    <w:rsid w:val="007B6A17"/>
    <w:rsid w:val="007B6E37"/>
    <w:rsid w:val="007B7EBB"/>
    <w:rsid w:val="007C0D72"/>
    <w:rsid w:val="007C0E36"/>
    <w:rsid w:val="007C10E8"/>
    <w:rsid w:val="007C23DE"/>
    <w:rsid w:val="007C452A"/>
    <w:rsid w:val="007C46F2"/>
    <w:rsid w:val="007C6D7D"/>
    <w:rsid w:val="007C6D91"/>
    <w:rsid w:val="007D45CD"/>
    <w:rsid w:val="007D511D"/>
    <w:rsid w:val="007E0374"/>
    <w:rsid w:val="007E0C79"/>
    <w:rsid w:val="007E0E75"/>
    <w:rsid w:val="007E3A2D"/>
    <w:rsid w:val="007F4AE1"/>
    <w:rsid w:val="007F530E"/>
    <w:rsid w:val="007F60AA"/>
    <w:rsid w:val="007F78B2"/>
    <w:rsid w:val="00801F81"/>
    <w:rsid w:val="00802339"/>
    <w:rsid w:val="0080427A"/>
    <w:rsid w:val="00806C2D"/>
    <w:rsid w:val="008070D1"/>
    <w:rsid w:val="008072ED"/>
    <w:rsid w:val="00807504"/>
    <w:rsid w:val="00813764"/>
    <w:rsid w:val="00825758"/>
    <w:rsid w:val="008272D8"/>
    <w:rsid w:val="00827F38"/>
    <w:rsid w:val="00832A40"/>
    <w:rsid w:val="0083404E"/>
    <w:rsid w:val="00840FFF"/>
    <w:rsid w:val="008410D6"/>
    <w:rsid w:val="00842EA7"/>
    <w:rsid w:val="00846197"/>
    <w:rsid w:val="008470AD"/>
    <w:rsid w:val="00847157"/>
    <w:rsid w:val="008501E6"/>
    <w:rsid w:val="00851C20"/>
    <w:rsid w:val="00851EDE"/>
    <w:rsid w:val="00852B4E"/>
    <w:rsid w:val="00853D22"/>
    <w:rsid w:val="00855D26"/>
    <w:rsid w:val="00855D82"/>
    <w:rsid w:val="008567F8"/>
    <w:rsid w:val="008605BD"/>
    <w:rsid w:val="00860E29"/>
    <w:rsid w:val="0086125F"/>
    <w:rsid w:val="00862C35"/>
    <w:rsid w:val="008635A2"/>
    <w:rsid w:val="00863C43"/>
    <w:rsid w:val="00866147"/>
    <w:rsid w:val="008671AA"/>
    <w:rsid w:val="00867B2D"/>
    <w:rsid w:val="00872EA3"/>
    <w:rsid w:val="008730E5"/>
    <w:rsid w:val="00873452"/>
    <w:rsid w:val="00873F8B"/>
    <w:rsid w:val="00874133"/>
    <w:rsid w:val="008744EA"/>
    <w:rsid w:val="00874BAE"/>
    <w:rsid w:val="00875E47"/>
    <w:rsid w:val="00877462"/>
    <w:rsid w:val="00885226"/>
    <w:rsid w:val="00885D47"/>
    <w:rsid w:val="0088669B"/>
    <w:rsid w:val="008906A0"/>
    <w:rsid w:val="00891877"/>
    <w:rsid w:val="00891B9C"/>
    <w:rsid w:val="00891E07"/>
    <w:rsid w:val="008930A5"/>
    <w:rsid w:val="00893F9D"/>
    <w:rsid w:val="00893FE3"/>
    <w:rsid w:val="00896659"/>
    <w:rsid w:val="00896C72"/>
    <w:rsid w:val="008A21B5"/>
    <w:rsid w:val="008A3FAC"/>
    <w:rsid w:val="008A4AA8"/>
    <w:rsid w:val="008A53B5"/>
    <w:rsid w:val="008B02AB"/>
    <w:rsid w:val="008B4327"/>
    <w:rsid w:val="008B5D22"/>
    <w:rsid w:val="008B69A1"/>
    <w:rsid w:val="008C5C47"/>
    <w:rsid w:val="008D3E47"/>
    <w:rsid w:val="008E2578"/>
    <w:rsid w:val="008E26DE"/>
    <w:rsid w:val="008F089C"/>
    <w:rsid w:val="008F3212"/>
    <w:rsid w:val="008F36B7"/>
    <w:rsid w:val="008F58BD"/>
    <w:rsid w:val="008F5935"/>
    <w:rsid w:val="008F6478"/>
    <w:rsid w:val="008F69CA"/>
    <w:rsid w:val="00904AA3"/>
    <w:rsid w:val="0090593D"/>
    <w:rsid w:val="00905DC7"/>
    <w:rsid w:val="00906D9A"/>
    <w:rsid w:val="00907008"/>
    <w:rsid w:val="009113B7"/>
    <w:rsid w:val="009130DB"/>
    <w:rsid w:val="009142C6"/>
    <w:rsid w:val="00914D2F"/>
    <w:rsid w:val="00915542"/>
    <w:rsid w:val="00916194"/>
    <w:rsid w:val="009245FD"/>
    <w:rsid w:val="0093054E"/>
    <w:rsid w:val="00932BE0"/>
    <w:rsid w:val="0093305E"/>
    <w:rsid w:val="009339D4"/>
    <w:rsid w:val="009340B5"/>
    <w:rsid w:val="009353C2"/>
    <w:rsid w:val="009358C3"/>
    <w:rsid w:val="009379FC"/>
    <w:rsid w:val="009421A2"/>
    <w:rsid w:val="0094520E"/>
    <w:rsid w:val="00946AFE"/>
    <w:rsid w:val="00947CBF"/>
    <w:rsid w:val="00950B46"/>
    <w:rsid w:val="009547B0"/>
    <w:rsid w:val="00954CAE"/>
    <w:rsid w:val="00956028"/>
    <w:rsid w:val="00956168"/>
    <w:rsid w:val="00956685"/>
    <w:rsid w:val="009568C5"/>
    <w:rsid w:val="009606A9"/>
    <w:rsid w:val="00961FD3"/>
    <w:rsid w:val="00962321"/>
    <w:rsid w:val="00962DF5"/>
    <w:rsid w:val="00962FBF"/>
    <w:rsid w:val="00965262"/>
    <w:rsid w:val="00965B24"/>
    <w:rsid w:val="00966BDB"/>
    <w:rsid w:val="0097056D"/>
    <w:rsid w:val="00971E6A"/>
    <w:rsid w:val="00972D1E"/>
    <w:rsid w:val="00974035"/>
    <w:rsid w:val="00974958"/>
    <w:rsid w:val="00974ED7"/>
    <w:rsid w:val="0097699B"/>
    <w:rsid w:val="00976CC7"/>
    <w:rsid w:val="00977373"/>
    <w:rsid w:val="00977889"/>
    <w:rsid w:val="00980D3B"/>
    <w:rsid w:val="00981189"/>
    <w:rsid w:val="0098210E"/>
    <w:rsid w:val="00982428"/>
    <w:rsid w:val="00984DC3"/>
    <w:rsid w:val="00986AC7"/>
    <w:rsid w:val="00990897"/>
    <w:rsid w:val="00993CCD"/>
    <w:rsid w:val="00994A45"/>
    <w:rsid w:val="009A09E7"/>
    <w:rsid w:val="009A1113"/>
    <w:rsid w:val="009A16E3"/>
    <w:rsid w:val="009A2A43"/>
    <w:rsid w:val="009A404F"/>
    <w:rsid w:val="009A5C6B"/>
    <w:rsid w:val="009A62A9"/>
    <w:rsid w:val="009A79EE"/>
    <w:rsid w:val="009B256E"/>
    <w:rsid w:val="009B2950"/>
    <w:rsid w:val="009B432C"/>
    <w:rsid w:val="009B508C"/>
    <w:rsid w:val="009B5BF5"/>
    <w:rsid w:val="009B64A6"/>
    <w:rsid w:val="009B70E0"/>
    <w:rsid w:val="009B76C1"/>
    <w:rsid w:val="009C06B3"/>
    <w:rsid w:val="009C0BD8"/>
    <w:rsid w:val="009C1BEE"/>
    <w:rsid w:val="009C34E8"/>
    <w:rsid w:val="009C7D74"/>
    <w:rsid w:val="009D0322"/>
    <w:rsid w:val="009D0522"/>
    <w:rsid w:val="009D1184"/>
    <w:rsid w:val="009D1221"/>
    <w:rsid w:val="009D6AC7"/>
    <w:rsid w:val="009E1C06"/>
    <w:rsid w:val="009E37F8"/>
    <w:rsid w:val="009E5585"/>
    <w:rsid w:val="009E5D48"/>
    <w:rsid w:val="009F0B2B"/>
    <w:rsid w:val="009F152A"/>
    <w:rsid w:val="009F7D69"/>
    <w:rsid w:val="00A00D67"/>
    <w:rsid w:val="00A02C94"/>
    <w:rsid w:val="00A02DAE"/>
    <w:rsid w:val="00A03994"/>
    <w:rsid w:val="00A04DA6"/>
    <w:rsid w:val="00A07F5C"/>
    <w:rsid w:val="00A1035F"/>
    <w:rsid w:val="00A11658"/>
    <w:rsid w:val="00A12C73"/>
    <w:rsid w:val="00A14AAC"/>
    <w:rsid w:val="00A177A2"/>
    <w:rsid w:val="00A20358"/>
    <w:rsid w:val="00A2046C"/>
    <w:rsid w:val="00A22245"/>
    <w:rsid w:val="00A2349D"/>
    <w:rsid w:val="00A234DC"/>
    <w:rsid w:val="00A2452C"/>
    <w:rsid w:val="00A24BC8"/>
    <w:rsid w:val="00A24FB0"/>
    <w:rsid w:val="00A25CB5"/>
    <w:rsid w:val="00A26885"/>
    <w:rsid w:val="00A270E9"/>
    <w:rsid w:val="00A275C8"/>
    <w:rsid w:val="00A3022D"/>
    <w:rsid w:val="00A31B20"/>
    <w:rsid w:val="00A35CCC"/>
    <w:rsid w:val="00A373DE"/>
    <w:rsid w:val="00A37EAB"/>
    <w:rsid w:val="00A40C4A"/>
    <w:rsid w:val="00A41695"/>
    <w:rsid w:val="00A419D6"/>
    <w:rsid w:val="00A445C9"/>
    <w:rsid w:val="00A45D26"/>
    <w:rsid w:val="00A47679"/>
    <w:rsid w:val="00A50725"/>
    <w:rsid w:val="00A51F17"/>
    <w:rsid w:val="00A5281C"/>
    <w:rsid w:val="00A537FF"/>
    <w:rsid w:val="00A564F0"/>
    <w:rsid w:val="00A57986"/>
    <w:rsid w:val="00A6200B"/>
    <w:rsid w:val="00A6560E"/>
    <w:rsid w:val="00A66135"/>
    <w:rsid w:val="00A6650C"/>
    <w:rsid w:val="00A666F1"/>
    <w:rsid w:val="00A676B0"/>
    <w:rsid w:val="00A72AF8"/>
    <w:rsid w:val="00A73121"/>
    <w:rsid w:val="00A73825"/>
    <w:rsid w:val="00A739DD"/>
    <w:rsid w:val="00A7451E"/>
    <w:rsid w:val="00A7570E"/>
    <w:rsid w:val="00A760B9"/>
    <w:rsid w:val="00A7684A"/>
    <w:rsid w:val="00A77538"/>
    <w:rsid w:val="00A804FA"/>
    <w:rsid w:val="00A854DA"/>
    <w:rsid w:val="00A864C6"/>
    <w:rsid w:val="00A86630"/>
    <w:rsid w:val="00A86CD9"/>
    <w:rsid w:val="00A92CF1"/>
    <w:rsid w:val="00A93408"/>
    <w:rsid w:val="00A94259"/>
    <w:rsid w:val="00A9465B"/>
    <w:rsid w:val="00A96903"/>
    <w:rsid w:val="00A97810"/>
    <w:rsid w:val="00AA0FD6"/>
    <w:rsid w:val="00AA3E8B"/>
    <w:rsid w:val="00AA49FA"/>
    <w:rsid w:val="00AA62A8"/>
    <w:rsid w:val="00AA7437"/>
    <w:rsid w:val="00AB3B4B"/>
    <w:rsid w:val="00AB3B84"/>
    <w:rsid w:val="00AB5227"/>
    <w:rsid w:val="00AB542A"/>
    <w:rsid w:val="00AB616F"/>
    <w:rsid w:val="00AB61B6"/>
    <w:rsid w:val="00AB628B"/>
    <w:rsid w:val="00AB75B2"/>
    <w:rsid w:val="00AC0471"/>
    <w:rsid w:val="00AC255F"/>
    <w:rsid w:val="00AC3736"/>
    <w:rsid w:val="00AC6A8F"/>
    <w:rsid w:val="00AD06FD"/>
    <w:rsid w:val="00AD2AE7"/>
    <w:rsid w:val="00AD3909"/>
    <w:rsid w:val="00AD4164"/>
    <w:rsid w:val="00AD4957"/>
    <w:rsid w:val="00AD5FE5"/>
    <w:rsid w:val="00AE041C"/>
    <w:rsid w:val="00AE1750"/>
    <w:rsid w:val="00AF0CD3"/>
    <w:rsid w:val="00AF1729"/>
    <w:rsid w:val="00AF1A65"/>
    <w:rsid w:val="00AF1A8D"/>
    <w:rsid w:val="00AF2B0D"/>
    <w:rsid w:val="00AF2DDF"/>
    <w:rsid w:val="00AF37D5"/>
    <w:rsid w:val="00AF421A"/>
    <w:rsid w:val="00AF4BFB"/>
    <w:rsid w:val="00AF56E3"/>
    <w:rsid w:val="00AF74E8"/>
    <w:rsid w:val="00B00631"/>
    <w:rsid w:val="00B033C0"/>
    <w:rsid w:val="00B068B6"/>
    <w:rsid w:val="00B10EB2"/>
    <w:rsid w:val="00B16CDE"/>
    <w:rsid w:val="00B16DCA"/>
    <w:rsid w:val="00B23023"/>
    <w:rsid w:val="00B23ECC"/>
    <w:rsid w:val="00B24947"/>
    <w:rsid w:val="00B25710"/>
    <w:rsid w:val="00B31439"/>
    <w:rsid w:val="00B31BD0"/>
    <w:rsid w:val="00B347A2"/>
    <w:rsid w:val="00B365C3"/>
    <w:rsid w:val="00B36F2A"/>
    <w:rsid w:val="00B41124"/>
    <w:rsid w:val="00B43042"/>
    <w:rsid w:val="00B431E2"/>
    <w:rsid w:val="00B447DA"/>
    <w:rsid w:val="00B4635D"/>
    <w:rsid w:val="00B54BE0"/>
    <w:rsid w:val="00B565AC"/>
    <w:rsid w:val="00B62883"/>
    <w:rsid w:val="00B63DC0"/>
    <w:rsid w:val="00B64CDC"/>
    <w:rsid w:val="00B6597A"/>
    <w:rsid w:val="00B71100"/>
    <w:rsid w:val="00B719E3"/>
    <w:rsid w:val="00B7319A"/>
    <w:rsid w:val="00B73FB4"/>
    <w:rsid w:val="00B751E3"/>
    <w:rsid w:val="00B757B4"/>
    <w:rsid w:val="00B76F0D"/>
    <w:rsid w:val="00B776F0"/>
    <w:rsid w:val="00B779E9"/>
    <w:rsid w:val="00B80859"/>
    <w:rsid w:val="00B81A67"/>
    <w:rsid w:val="00B823F6"/>
    <w:rsid w:val="00B832CA"/>
    <w:rsid w:val="00B83E90"/>
    <w:rsid w:val="00B854D4"/>
    <w:rsid w:val="00B85C04"/>
    <w:rsid w:val="00B86785"/>
    <w:rsid w:val="00B87BD7"/>
    <w:rsid w:val="00B90803"/>
    <w:rsid w:val="00B942BF"/>
    <w:rsid w:val="00B942D8"/>
    <w:rsid w:val="00B94951"/>
    <w:rsid w:val="00B94E68"/>
    <w:rsid w:val="00B9512E"/>
    <w:rsid w:val="00B958B7"/>
    <w:rsid w:val="00B96E75"/>
    <w:rsid w:val="00BA08F4"/>
    <w:rsid w:val="00BA1117"/>
    <w:rsid w:val="00BA4689"/>
    <w:rsid w:val="00BA7A3B"/>
    <w:rsid w:val="00BB08EA"/>
    <w:rsid w:val="00BB0D6D"/>
    <w:rsid w:val="00BB0F34"/>
    <w:rsid w:val="00BB4D30"/>
    <w:rsid w:val="00BB65FD"/>
    <w:rsid w:val="00BB73F3"/>
    <w:rsid w:val="00BB7C91"/>
    <w:rsid w:val="00BC05F0"/>
    <w:rsid w:val="00BC3FCE"/>
    <w:rsid w:val="00BC60F9"/>
    <w:rsid w:val="00BC658C"/>
    <w:rsid w:val="00BC761B"/>
    <w:rsid w:val="00BC7B5A"/>
    <w:rsid w:val="00BC7F5A"/>
    <w:rsid w:val="00BD03B2"/>
    <w:rsid w:val="00BD1E29"/>
    <w:rsid w:val="00BD225E"/>
    <w:rsid w:val="00BD2778"/>
    <w:rsid w:val="00BD2E0E"/>
    <w:rsid w:val="00BD36CA"/>
    <w:rsid w:val="00BD491D"/>
    <w:rsid w:val="00BD5012"/>
    <w:rsid w:val="00BD65DF"/>
    <w:rsid w:val="00BD6E1F"/>
    <w:rsid w:val="00BD7594"/>
    <w:rsid w:val="00BE2B1A"/>
    <w:rsid w:val="00BE3603"/>
    <w:rsid w:val="00BE3DA4"/>
    <w:rsid w:val="00BE651D"/>
    <w:rsid w:val="00BE6795"/>
    <w:rsid w:val="00BE6B60"/>
    <w:rsid w:val="00BE7837"/>
    <w:rsid w:val="00BF23D2"/>
    <w:rsid w:val="00BF25AA"/>
    <w:rsid w:val="00BF2746"/>
    <w:rsid w:val="00BF3CCF"/>
    <w:rsid w:val="00BF3DEE"/>
    <w:rsid w:val="00BF60BB"/>
    <w:rsid w:val="00BF76AF"/>
    <w:rsid w:val="00BF7A88"/>
    <w:rsid w:val="00C004E9"/>
    <w:rsid w:val="00C0147D"/>
    <w:rsid w:val="00C0266B"/>
    <w:rsid w:val="00C07B28"/>
    <w:rsid w:val="00C10246"/>
    <w:rsid w:val="00C10DD8"/>
    <w:rsid w:val="00C11607"/>
    <w:rsid w:val="00C11B91"/>
    <w:rsid w:val="00C13401"/>
    <w:rsid w:val="00C136DB"/>
    <w:rsid w:val="00C2044B"/>
    <w:rsid w:val="00C22C26"/>
    <w:rsid w:val="00C2323E"/>
    <w:rsid w:val="00C243F9"/>
    <w:rsid w:val="00C2489D"/>
    <w:rsid w:val="00C2524A"/>
    <w:rsid w:val="00C255C2"/>
    <w:rsid w:val="00C3340E"/>
    <w:rsid w:val="00C37B5C"/>
    <w:rsid w:val="00C37F10"/>
    <w:rsid w:val="00C4071A"/>
    <w:rsid w:val="00C40A02"/>
    <w:rsid w:val="00C41C87"/>
    <w:rsid w:val="00C43636"/>
    <w:rsid w:val="00C46AA4"/>
    <w:rsid w:val="00C5004F"/>
    <w:rsid w:val="00C52727"/>
    <w:rsid w:val="00C53FF4"/>
    <w:rsid w:val="00C54EB7"/>
    <w:rsid w:val="00C553D1"/>
    <w:rsid w:val="00C57AD0"/>
    <w:rsid w:val="00C608B5"/>
    <w:rsid w:val="00C60A0C"/>
    <w:rsid w:val="00C614AF"/>
    <w:rsid w:val="00C6395B"/>
    <w:rsid w:val="00C63CDB"/>
    <w:rsid w:val="00C66048"/>
    <w:rsid w:val="00C67AF7"/>
    <w:rsid w:val="00C70037"/>
    <w:rsid w:val="00C73B4D"/>
    <w:rsid w:val="00C75F9B"/>
    <w:rsid w:val="00C75FD0"/>
    <w:rsid w:val="00C76FBE"/>
    <w:rsid w:val="00C815D2"/>
    <w:rsid w:val="00C82413"/>
    <w:rsid w:val="00C838FC"/>
    <w:rsid w:val="00C841A4"/>
    <w:rsid w:val="00C84218"/>
    <w:rsid w:val="00C86E5C"/>
    <w:rsid w:val="00C87332"/>
    <w:rsid w:val="00C913DF"/>
    <w:rsid w:val="00C93C1B"/>
    <w:rsid w:val="00C94E9B"/>
    <w:rsid w:val="00CA0361"/>
    <w:rsid w:val="00CA178C"/>
    <w:rsid w:val="00CA19F8"/>
    <w:rsid w:val="00CA2086"/>
    <w:rsid w:val="00CA21F7"/>
    <w:rsid w:val="00CA2F6C"/>
    <w:rsid w:val="00CA5131"/>
    <w:rsid w:val="00CB0760"/>
    <w:rsid w:val="00CB246D"/>
    <w:rsid w:val="00CB2DA4"/>
    <w:rsid w:val="00CB4B07"/>
    <w:rsid w:val="00CB5A79"/>
    <w:rsid w:val="00CB7434"/>
    <w:rsid w:val="00CC01EE"/>
    <w:rsid w:val="00CC1A70"/>
    <w:rsid w:val="00CC4E75"/>
    <w:rsid w:val="00CC53B1"/>
    <w:rsid w:val="00CC7D86"/>
    <w:rsid w:val="00CD04FD"/>
    <w:rsid w:val="00CD070A"/>
    <w:rsid w:val="00CD331A"/>
    <w:rsid w:val="00CD4009"/>
    <w:rsid w:val="00CD5146"/>
    <w:rsid w:val="00CD6646"/>
    <w:rsid w:val="00CE0311"/>
    <w:rsid w:val="00CE17AB"/>
    <w:rsid w:val="00CE21D3"/>
    <w:rsid w:val="00CE6BFA"/>
    <w:rsid w:val="00CF0EF2"/>
    <w:rsid w:val="00CF5B30"/>
    <w:rsid w:val="00CF5B7E"/>
    <w:rsid w:val="00CF6DBA"/>
    <w:rsid w:val="00D00491"/>
    <w:rsid w:val="00D0353C"/>
    <w:rsid w:val="00D03FCD"/>
    <w:rsid w:val="00D04805"/>
    <w:rsid w:val="00D04944"/>
    <w:rsid w:val="00D05A90"/>
    <w:rsid w:val="00D0625D"/>
    <w:rsid w:val="00D0746F"/>
    <w:rsid w:val="00D13825"/>
    <w:rsid w:val="00D14EF7"/>
    <w:rsid w:val="00D16D0B"/>
    <w:rsid w:val="00D2003F"/>
    <w:rsid w:val="00D20DD4"/>
    <w:rsid w:val="00D327B0"/>
    <w:rsid w:val="00D34A88"/>
    <w:rsid w:val="00D3514C"/>
    <w:rsid w:val="00D3615D"/>
    <w:rsid w:val="00D36454"/>
    <w:rsid w:val="00D36BF5"/>
    <w:rsid w:val="00D36E3E"/>
    <w:rsid w:val="00D40723"/>
    <w:rsid w:val="00D41174"/>
    <w:rsid w:val="00D4346C"/>
    <w:rsid w:val="00D44939"/>
    <w:rsid w:val="00D44E41"/>
    <w:rsid w:val="00D46990"/>
    <w:rsid w:val="00D51AAA"/>
    <w:rsid w:val="00D51B55"/>
    <w:rsid w:val="00D5311C"/>
    <w:rsid w:val="00D53FC2"/>
    <w:rsid w:val="00D54D77"/>
    <w:rsid w:val="00D54FEC"/>
    <w:rsid w:val="00D55265"/>
    <w:rsid w:val="00D55C2A"/>
    <w:rsid w:val="00D61D6A"/>
    <w:rsid w:val="00D64DE1"/>
    <w:rsid w:val="00D66F51"/>
    <w:rsid w:val="00D71997"/>
    <w:rsid w:val="00D75231"/>
    <w:rsid w:val="00D766C4"/>
    <w:rsid w:val="00D814A6"/>
    <w:rsid w:val="00D815EF"/>
    <w:rsid w:val="00D83BE2"/>
    <w:rsid w:val="00D84671"/>
    <w:rsid w:val="00D85064"/>
    <w:rsid w:val="00D866C4"/>
    <w:rsid w:val="00D874DF"/>
    <w:rsid w:val="00D902FA"/>
    <w:rsid w:val="00D90A66"/>
    <w:rsid w:val="00D93411"/>
    <w:rsid w:val="00D93FB4"/>
    <w:rsid w:val="00D977D0"/>
    <w:rsid w:val="00DA0733"/>
    <w:rsid w:val="00DA1332"/>
    <w:rsid w:val="00DA1BDD"/>
    <w:rsid w:val="00DA21FA"/>
    <w:rsid w:val="00DA36B2"/>
    <w:rsid w:val="00DA72EA"/>
    <w:rsid w:val="00DB1FC8"/>
    <w:rsid w:val="00DB31F7"/>
    <w:rsid w:val="00DB486D"/>
    <w:rsid w:val="00DB61A5"/>
    <w:rsid w:val="00DB7491"/>
    <w:rsid w:val="00DB7C95"/>
    <w:rsid w:val="00DC028A"/>
    <w:rsid w:val="00DC0923"/>
    <w:rsid w:val="00DC0C09"/>
    <w:rsid w:val="00DC11A7"/>
    <w:rsid w:val="00DC204B"/>
    <w:rsid w:val="00DC4CEE"/>
    <w:rsid w:val="00DC5D00"/>
    <w:rsid w:val="00DC7779"/>
    <w:rsid w:val="00DD04DC"/>
    <w:rsid w:val="00DD0A16"/>
    <w:rsid w:val="00DD22EC"/>
    <w:rsid w:val="00DD2973"/>
    <w:rsid w:val="00DD6A6D"/>
    <w:rsid w:val="00DE0E9A"/>
    <w:rsid w:val="00DE2003"/>
    <w:rsid w:val="00DE3580"/>
    <w:rsid w:val="00DE4751"/>
    <w:rsid w:val="00DE49D3"/>
    <w:rsid w:val="00DE4C4A"/>
    <w:rsid w:val="00DE5C64"/>
    <w:rsid w:val="00DE616E"/>
    <w:rsid w:val="00DF2038"/>
    <w:rsid w:val="00DF2A00"/>
    <w:rsid w:val="00DF3496"/>
    <w:rsid w:val="00DF4767"/>
    <w:rsid w:val="00DF49B6"/>
    <w:rsid w:val="00DF6726"/>
    <w:rsid w:val="00DF748C"/>
    <w:rsid w:val="00DF7CCD"/>
    <w:rsid w:val="00DF7D4A"/>
    <w:rsid w:val="00E001DF"/>
    <w:rsid w:val="00E01447"/>
    <w:rsid w:val="00E01CCD"/>
    <w:rsid w:val="00E02C73"/>
    <w:rsid w:val="00E034E9"/>
    <w:rsid w:val="00E06344"/>
    <w:rsid w:val="00E06BCC"/>
    <w:rsid w:val="00E07B23"/>
    <w:rsid w:val="00E10F2B"/>
    <w:rsid w:val="00E11BE2"/>
    <w:rsid w:val="00E12EF4"/>
    <w:rsid w:val="00E132C0"/>
    <w:rsid w:val="00E141F6"/>
    <w:rsid w:val="00E1484B"/>
    <w:rsid w:val="00E14B66"/>
    <w:rsid w:val="00E16167"/>
    <w:rsid w:val="00E2545A"/>
    <w:rsid w:val="00E26433"/>
    <w:rsid w:val="00E267B9"/>
    <w:rsid w:val="00E274BA"/>
    <w:rsid w:val="00E30018"/>
    <w:rsid w:val="00E34198"/>
    <w:rsid w:val="00E3446B"/>
    <w:rsid w:val="00E3459A"/>
    <w:rsid w:val="00E34C81"/>
    <w:rsid w:val="00E34F06"/>
    <w:rsid w:val="00E36FEC"/>
    <w:rsid w:val="00E37B7F"/>
    <w:rsid w:val="00E46280"/>
    <w:rsid w:val="00E475B2"/>
    <w:rsid w:val="00E50666"/>
    <w:rsid w:val="00E50ADE"/>
    <w:rsid w:val="00E52084"/>
    <w:rsid w:val="00E522D3"/>
    <w:rsid w:val="00E53062"/>
    <w:rsid w:val="00E537A0"/>
    <w:rsid w:val="00E61533"/>
    <w:rsid w:val="00E62425"/>
    <w:rsid w:val="00E6463F"/>
    <w:rsid w:val="00E659E6"/>
    <w:rsid w:val="00E6601F"/>
    <w:rsid w:val="00E66796"/>
    <w:rsid w:val="00E667D8"/>
    <w:rsid w:val="00E66E58"/>
    <w:rsid w:val="00E7041D"/>
    <w:rsid w:val="00E70781"/>
    <w:rsid w:val="00E71081"/>
    <w:rsid w:val="00E72B35"/>
    <w:rsid w:val="00E77973"/>
    <w:rsid w:val="00E815B1"/>
    <w:rsid w:val="00E84FC3"/>
    <w:rsid w:val="00E8526A"/>
    <w:rsid w:val="00E8593A"/>
    <w:rsid w:val="00E86CBC"/>
    <w:rsid w:val="00E87051"/>
    <w:rsid w:val="00E87A16"/>
    <w:rsid w:val="00E94FEE"/>
    <w:rsid w:val="00E97497"/>
    <w:rsid w:val="00EA0ABD"/>
    <w:rsid w:val="00EA1399"/>
    <w:rsid w:val="00EA308A"/>
    <w:rsid w:val="00EA34D3"/>
    <w:rsid w:val="00EA4515"/>
    <w:rsid w:val="00EA59E7"/>
    <w:rsid w:val="00EA7D47"/>
    <w:rsid w:val="00EB2C2A"/>
    <w:rsid w:val="00EB36E7"/>
    <w:rsid w:val="00EB3B79"/>
    <w:rsid w:val="00EB4AF9"/>
    <w:rsid w:val="00EB553D"/>
    <w:rsid w:val="00EB57C9"/>
    <w:rsid w:val="00EB6F12"/>
    <w:rsid w:val="00EB75C1"/>
    <w:rsid w:val="00EB7BA5"/>
    <w:rsid w:val="00EC0208"/>
    <w:rsid w:val="00EC1299"/>
    <w:rsid w:val="00EC1E2F"/>
    <w:rsid w:val="00EC2476"/>
    <w:rsid w:val="00EC2BAB"/>
    <w:rsid w:val="00EC32F3"/>
    <w:rsid w:val="00EC473B"/>
    <w:rsid w:val="00EC74E7"/>
    <w:rsid w:val="00ED12A8"/>
    <w:rsid w:val="00ED18FF"/>
    <w:rsid w:val="00ED1DE7"/>
    <w:rsid w:val="00ED26E7"/>
    <w:rsid w:val="00ED2BD9"/>
    <w:rsid w:val="00ED3DE4"/>
    <w:rsid w:val="00ED57D3"/>
    <w:rsid w:val="00ED62F0"/>
    <w:rsid w:val="00ED7AD6"/>
    <w:rsid w:val="00EE0579"/>
    <w:rsid w:val="00EE131B"/>
    <w:rsid w:val="00EE2A6A"/>
    <w:rsid w:val="00EE3A48"/>
    <w:rsid w:val="00EE7524"/>
    <w:rsid w:val="00EE7F44"/>
    <w:rsid w:val="00EF0AFE"/>
    <w:rsid w:val="00EF0EB2"/>
    <w:rsid w:val="00EF4DFC"/>
    <w:rsid w:val="00EF512A"/>
    <w:rsid w:val="00EF604A"/>
    <w:rsid w:val="00EF66DE"/>
    <w:rsid w:val="00EF7975"/>
    <w:rsid w:val="00EF7C3C"/>
    <w:rsid w:val="00F0094C"/>
    <w:rsid w:val="00F00AE0"/>
    <w:rsid w:val="00F05EB5"/>
    <w:rsid w:val="00F06D15"/>
    <w:rsid w:val="00F104DB"/>
    <w:rsid w:val="00F12EE9"/>
    <w:rsid w:val="00F15E89"/>
    <w:rsid w:val="00F163FC"/>
    <w:rsid w:val="00F16C63"/>
    <w:rsid w:val="00F17FE2"/>
    <w:rsid w:val="00F210F4"/>
    <w:rsid w:val="00F2204A"/>
    <w:rsid w:val="00F25277"/>
    <w:rsid w:val="00F271DB"/>
    <w:rsid w:val="00F2745B"/>
    <w:rsid w:val="00F303E3"/>
    <w:rsid w:val="00F3152B"/>
    <w:rsid w:val="00F32D15"/>
    <w:rsid w:val="00F33E56"/>
    <w:rsid w:val="00F354E7"/>
    <w:rsid w:val="00F36675"/>
    <w:rsid w:val="00F4061F"/>
    <w:rsid w:val="00F41072"/>
    <w:rsid w:val="00F42082"/>
    <w:rsid w:val="00F439EF"/>
    <w:rsid w:val="00F471F7"/>
    <w:rsid w:val="00F523CC"/>
    <w:rsid w:val="00F5610B"/>
    <w:rsid w:val="00F608EE"/>
    <w:rsid w:val="00F61D28"/>
    <w:rsid w:val="00F61F5B"/>
    <w:rsid w:val="00F64F77"/>
    <w:rsid w:val="00F65E03"/>
    <w:rsid w:val="00F66090"/>
    <w:rsid w:val="00F67852"/>
    <w:rsid w:val="00F70C87"/>
    <w:rsid w:val="00F70DF2"/>
    <w:rsid w:val="00F7335E"/>
    <w:rsid w:val="00F737E4"/>
    <w:rsid w:val="00F73C2B"/>
    <w:rsid w:val="00F74FDC"/>
    <w:rsid w:val="00F7504C"/>
    <w:rsid w:val="00F807DB"/>
    <w:rsid w:val="00F80B49"/>
    <w:rsid w:val="00F82E78"/>
    <w:rsid w:val="00F872CC"/>
    <w:rsid w:val="00F879C6"/>
    <w:rsid w:val="00F91B3D"/>
    <w:rsid w:val="00F92BE7"/>
    <w:rsid w:val="00F92FFB"/>
    <w:rsid w:val="00F945E1"/>
    <w:rsid w:val="00F95602"/>
    <w:rsid w:val="00F969BC"/>
    <w:rsid w:val="00F96FC6"/>
    <w:rsid w:val="00F970B2"/>
    <w:rsid w:val="00FA15B4"/>
    <w:rsid w:val="00FA37D2"/>
    <w:rsid w:val="00FA5748"/>
    <w:rsid w:val="00FA5FE8"/>
    <w:rsid w:val="00FA6B9C"/>
    <w:rsid w:val="00FB022B"/>
    <w:rsid w:val="00FB2823"/>
    <w:rsid w:val="00FB3F8A"/>
    <w:rsid w:val="00FB47CA"/>
    <w:rsid w:val="00FB4DE0"/>
    <w:rsid w:val="00FB5D7C"/>
    <w:rsid w:val="00FB6316"/>
    <w:rsid w:val="00FB6893"/>
    <w:rsid w:val="00FB7586"/>
    <w:rsid w:val="00FB7671"/>
    <w:rsid w:val="00FC0ABF"/>
    <w:rsid w:val="00FC252B"/>
    <w:rsid w:val="00FC2C84"/>
    <w:rsid w:val="00FC4A67"/>
    <w:rsid w:val="00FC53FE"/>
    <w:rsid w:val="00FC670C"/>
    <w:rsid w:val="00FC6A05"/>
    <w:rsid w:val="00FC79E1"/>
    <w:rsid w:val="00FD0305"/>
    <w:rsid w:val="00FD277E"/>
    <w:rsid w:val="00FD4C77"/>
    <w:rsid w:val="00FD6A7E"/>
    <w:rsid w:val="00FE1CF9"/>
    <w:rsid w:val="00FE3257"/>
    <w:rsid w:val="00FE3D8C"/>
    <w:rsid w:val="00FE4465"/>
    <w:rsid w:val="00FE467A"/>
    <w:rsid w:val="00FF04EA"/>
    <w:rsid w:val="00FF1676"/>
    <w:rsid w:val="00FF1CE3"/>
    <w:rsid w:val="00FF234F"/>
    <w:rsid w:val="00FF360B"/>
    <w:rsid w:val="00FF432D"/>
    <w:rsid w:val="00FF5D70"/>
    <w:rsid w:val="00FF5F8B"/>
    <w:rsid w:val="00FF66BD"/>
    <w:rsid w:val="00FF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6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54BE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B54BE0"/>
  </w:style>
  <w:style w:type="paragraph" w:styleId="NormalWeb">
    <w:name w:val="Normal (Web)"/>
    <w:basedOn w:val="Normal"/>
    <w:uiPriority w:val="99"/>
    <w:rsid w:val="00B54B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54BE0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4BE0"/>
    <w:rPr>
      <w:sz w:val="16"/>
      <w:szCs w:val="16"/>
    </w:rPr>
  </w:style>
  <w:style w:type="table" w:styleId="TableGrid">
    <w:name w:val="Table Grid"/>
    <w:basedOn w:val="TableNormal"/>
    <w:uiPriority w:val="99"/>
    <w:rsid w:val="002F2238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F33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33E56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33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33E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14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55698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3</Pages>
  <Words>108</Words>
  <Characters>620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cp:lastPrinted>2015-12-01T08:59:00Z</cp:lastPrinted>
  <dcterms:created xsi:type="dcterms:W3CDTF">2015-12-03T00:25:00Z</dcterms:created>
  <dcterms:modified xsi:type="dcterms:W3CDTF">2015-12-03T00:38:00Z</dcterms:modified>
</cp:coreProperties>
</file>